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BF" w:rsidRDefault="00A302C0">
      <w:pPr>
        <w:snapToGrid w:val="0"/>
        <w:spacing w:line="500" w:lineRule="atLeast"/>
        <w:ind w:right="-154"/>
      </w:pPr>
      <w:r>
        <w:rPr>
          <w:rFonts w:eastAsia="標楷體"/>
          <w:b/>
          <w:sz w:val="28"/>
          <w:szCs w:val="28"/>
        </w:rPr>
        <w:t>附件一</w:t>
      </w:r>
      <w:r>
        <w:rPr>
          <w:rFonts w:eastAsia="標楷體"/>
          <w:b/>
          <w:sz w:val="28"/>
          <w:szCs w:val="28"/>
        </w:rPr>
        <w:t xml:space="preserve"> </w:t>
      </w:r>
    </w:p>
    <w:p w:rsidR="002366BF" w:rsidRDefault="00A302C0">
      <w:pPr>
        <w:snapToGrid w:val="0"/>
        <w:spacing w:line="14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『</w:t>
      </w:r>
      <w:r>
        <w:rPr>
          <w:rFonts w:ascii="標楷體" w:eastAsia="標楷體" w:hAnsi="標楷體"/>
          <w:b/>
          <w:color w:val="000000"/>
          <w:sz w:val="36"/>
          <w:szCs w:val="36"/>
        </w:rPr>
        <w:t>2018</w:t>
      </w:r>
      <w:r>
        <w:rPr>
          <w:rFonts w:ascii="標楷體" w:eastAsia="標楷體" w:hAnsi="標楷體"/>
          <w:b/>
          <w:color w:val="000000"/>
          <w:sz w:val="36"/>
          <w:szCs w:val="36"/>
        </w:rPr>
        <w:t>第三屆莫凡彼南開盃全國咖啡拉花創意競賽</w:t>
      </w:r>
      <w:r>
        <w:rPr>
          <w:rFonts w:ascii="標楷體" w:eastAsia="標楷體" w:hAnsi="標楷體"/>
          <w:b/>
          <w:sz w:val="36"/>
          <w:szCs w:val="36"/>
        </w:rPr>
        <w:t>』</w:t>
      </w:r>
    </w:p>
    <w:p w:rsidR="002366BF" w:rsidRDefault="00A302C0">
      <w:pPr>
        <w:snapToGrid w:val="0"/>
        <w:spacing w:line="14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報名表</w:t>
      </w:r>
    </w:p>
    <w:p w:rsidR="002366BF" w:rsidRDefault="002366BF">
      <w:pPr>
        <w:snapToGrid w:val="0"/>
        <w:spacing w:line="140" w:lineRule="atLeast"/>
        <w:jc w:val="center"/>
        <w:rPr>
          <w:rFonts w:eastAsia="標楷體"/>
          <w:b/>
          <w:sz w:val="28"/>
          <w:szCs w:val="28"/>
        </w:rPr>
      </w:pPr>
    </w:p>
    <w:tbl>
      <w:tblPr>
        <w:tblW w:w="9744" w:type="dxa"/>
        <w:jc w:val="center"/>
        <w:tblCellMar>
          <w:left w:w="10" w:type="dxa"/>
          <w:right w:w="10" w:type="dxa"/>
        </w:tblCellMar>
        <w:tblLook w:val="0000"/>
      </w:tblPr>
      <w:tblGrid>
        <w:gridCol w:w="1020"/>
        <w:gridCol w:w="1300"/>
        <w:gridCol w:w="2553"/>
        <w:gridCol w:w="41"/>
        <w:gridCol w:w="1613"/>
        <w:gridCol w:w="7"/>
        <w:gridCol w:w="11"/>
        <w:gridCol w:w="3199"/>
      </w:tblGrid>
      <w:tr w:rsidR="002366BF">
        <w:tblPrEx>
          <w:tblCellMar>
            <w:top w:w="0" w:type="dxa"/>
            <w:bottom w:w="0" w:type="dxa"/>
          </w:tblCellMar>
        </w:tblPrEx>
        <w:trPr>
          <w:trHeight w:val="2478"/>
          <w:jc w:val="center"/>
        </w:trPr>
        <w:tc>
          <w:tcPr>
            <w:tcW w:w="4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6BF" w:rsidRDefault="00A302C0">
            <w:pPr>
              <w:snapToGrid w:val="0"/>
              <w:spacing w:line="500" w:lineRule="atLeast"/>
              <w:ind w:right="-154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參賽編號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請勿填寫，由承辦單位負責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填寫</w:t>
            </w:r>
            <w:r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  <w:p w:rsidR="002366BF" w:rsidRDefault="00A302C0">
            <w:pPr>
              <w:snapToGrid w:val="0"/>
              <w:spacing w:after="180" w:line="500" w:lineRule="atLeast"/>
              <w:ind w:right="-154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編號：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6BF" w:rsidRDefault="00A302C0">
            <w:pPr>
              <w:snapToGrid w:val="0"/>
              <w:spacing w:line="500" w:lineRule="atLeast"/>
              <w:ind w:right="-154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競賽評比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請勿填寫，由承辦單位負責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填寫</w:t>
            </w:r>
            <w:r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競賽獲獎：</w:t>
            </w: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 xml:space="preserve">第　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　名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□ </w:t>
            </w:r>
            <w:r>
              <w:rPr>
                <w:rFonts w:eastAsia="標楷體"/>
                <w:sz w:val="28"/>
                <w:szCs w:val="28"/>
              </w:rPr>
              <w:t>佳作</w:t>
            </w:r>
          </w:p>
          <w:p w:rsidR="002366BF" w:rsidRDefault="00A302C0">
            <w:pPr>
              <w:snapToGrid w:val="0"/>
              <w:spacing w:line="500" w:lineRule="atLeast"/>
              <w:ind w:right="-154"/>
            </w:pPr>
            <w:r>
              <w:rPr>
                <w:rFonts w:eastAsia="標楷體"/>
                <w:sz w:val="28"/>
                <w:szCs w:val="28"/>
              </w:rPr>
              <w:t xml:space="preserve">          □ </w:t>
            </w:r>
            <w:r>
              <w:rPr>
                <w:rFonts w:eastAsia="標楷體"/>
                <w:sz w:val="28"/>
                <w:szCs w:val="28"/>
              </w:rPr>
              <w:t>最佳人氣獎</w:t>
            </w: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參賽學校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系科班級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500" w:lineRule="atLeast"/>
              <w:ind w:right="-154"/>
              <w:rPr>
                <w:rFonts w:eastAsia="標楷體"/>
                <w:sz w:val="28"/>
                <w:szCs w:val="28"/>
              </w:rPr>
            </w:pP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before="180" w:after="180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參賽者姓名</w:t>
            </w:r>
          </w:p>
        </w:tc>
        <w:tc>
          <w:tcPr>
            <w:tcW w:w="7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性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別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□    </w:t>
            </w:r>
            <w:r>
              <w:rPr>
                <w:rFonts w:eastAsia="標楷體"/>
                <w:sz w:val="28"/>
                <w:szCs w:val="28"/>
              </w:rPr>
              <w:t>女</w:t>
            </w:r>
            <w:r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67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pacing w:before="180" w:after="180"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競賽組別</w:t>
            </w:r>
          </w:p>
        </w:tc>
        <w:tc>
          <w:tcPr>
            <w:tcW w:w="7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340" w:lineRule="exact"/>
              <w:ind w:right="-15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大專院校組</w:t>
            </w:r>
            <w:r>
              <w:rPr>
                <w:rFonts w:eastAsia="標楷體"/>
                <w:sz w:val="28"/>
                <w:szCs w:val="28"/>
              </w:rPr>
              <w:t xml:space="preserve">       □</w:t>
            </w:r>
            <w:r>
              <w:rPr>
                <w:rFonts w:eastAsia="標楷體"/>
                <w:sz w:val="28"/>
                <w:szCs w:val="28"/>
              </w:rPr>
              <w:t>高中職組</w:t>
            </w: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pacing w:before="180" w:after="180"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作品上傳網址</w:t>
            </w:r>
          </w:p>
        </w:tc>
        <w:tc>
          <w:tcPr>
            <w:tcW w:w="7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340" w:lineRule="exact"/>
              <w:ind w:right="-1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500" w:lineRule="atLeast"/>
              <w:ind w:right="-15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340" w:lineRule="exact"/>
              <w:ind w:right="-154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21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before="180" w:after="18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通訊地址</w:t>
            </w:r>
          </w:p>
        </w:tc>
        <w:tc>
          <w:tcPr>
            <w:tcW w:w="7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pacing w:before="180" w:after="180"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7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340" w:lineRule="exact"/>
              <w:ind w:right="-1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pacing w:before="180" w:after="180"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340" w:lineRule="exact"/>
              <w:ind w:right="-15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340" w:lineRule="exact"/>
              <w:ind w:right="-15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21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2366BF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</w:t>
            </w:r>
          </w:p>
          <w:p w:rsidR="002366BF" w:rsidRDefault="00A302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賽</w:t>
            </w:r>
          </w:p>
          <w:p w:rsidR="002366BF" w:rsidRDefault="00A302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聲</w:t>
            </w:r>
          </w:p>
          <w:p w:rsidR="002366BF" w:rsidRDefault="00A302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72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before="72" w:line="0" w:lineRule="atLeast"/>
              <w:ind w:left="60" w:right="120"/>
              <w:jc w:val="both"/>
            </w:pPr>
            <w:r>
              <w:rPr>
                <w:rFonts w:eastAsia="標楷體"/>
              </w:rPr>
              <w:t>本人參加</w:t>
            </w:r>
            <w:r>
              <w:rPr>
                <w:rFonts w:ascii="標楷體" w:eastAsia="標楷體" w:hAnsi="標楷體" w:cs="標楷體"/>
              </w:rPr>
              <w:t>『</w:t>
            </w:r>
            <w:r>
              <w:rPr>
                <w:rFonts w:ascii="標楷體" w:eastAsia="標楷體" w:hAnsi="標楷體" w:cs="標楷體"/>
              </w:rPr>
              <w:t>2018</w:t>
            </w:r>
            <w:r>
              <w:rPr>
                <w:rFonts w:ascii="標楷體" w:eastAsia="標楷體" w:hAnsi="標楷體" w:cs="標楷體"/>
              </w:rPr>
              <w:t>第三屆莫凡彼南開盃全國咖啡拉花創意競賽』</w:t>
            </w:r>
            <w:r>
              <w:rPr>
                <w:rFonts w:eastAsia="標楷體"/>
              </w:rPr>
              <w:t>活動，本人保證已確實了解活動簡章和公告之規定，並同意遵守各項規定。</w:t>
            </w:r>
          </w:p>
          <w:p w:rsidR="002366BF" w:rsidRDefault="00A302C0">
            <w:pPr>
              <w:spacing w:line="0" w:lineRule="atLeast"/>
              <w:ind w:left="377" w:right="120" w:hanging="252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本人具結上述各項資料正確無誤，如有不實，願自負全部之法律責任。</w:t>
            </w:r>
          </w:p>
          <w:p w:rsidR="002366BF" w:rsidRDefault="00A302C0">
            <w:pPr>
              <w:pStyle w:val="1"/>
              <w:spacing w:line="0" w:lineRule="atLeast"/>
              <w:ind w:left="375" w:hanging="269"/>
              <w:jc w:val="both"/>
            </w:pPr>
            <w:r>
              <w:rPr>
                <w:rFonts w:eastAsia="標楷體"/>
                <w:b w:val="0"/>
              </w:rPr>
              <w:t>2.</w:t>
            </w:r>
            <w:r>
              <w:rPr>
                <w:rFonts w:eastAsia="標楷體"/>
                <w:b w:val="0"/>
              </w:rPr>
              <w:t>本人同意參賽</w:t>
            </w:r>
            <w:r>
              <w:rPr>
                <w:rFonts w:eastAsia="標楷體"/>
                <w:b w:val="0"/>
                <w:lang w:eastAsia="zh-TW"/>
              </w:rPr>
              <w:t>所衍生之相關</w:t>
            </w:r>
            <w:r>
              <w:rPr>
                <w:rFonts w:eastAsia="標楷體"/>
                <w:b w:val="0"/>
              </w:rPr>
              <w:t>作品，</w:t>
            </w:r>
            <w:r>
              <w:rPr>
                <w:rFonts w:eastAsia="標楷體"/>
              </w:rPr>
              <w:t>無償供</w:t>
            </w:r>
            <w:r>
              <w:rPr>
                <w:rFonts w:eastAsia="標楷體"/>
                <w:b w:val="0"/>
              </w:rPr>
              <w:t>主辦單位使用於在未來製作活動成果報告書、展示及未來集結成冊出版之使用。</w:t>
            </w:r>
          </w:p>
          <w:p w:rsidR="002366BF" w:rsidRDefault="002366BF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2366BF" w:rsidRDefault="00A302C0">
            <w:pPr>
              <w:snapToGrid w:val="0"/>
              <w:spacing w:line="0" w:lineRule="atLeast"/>
            </w:pPr>
            <w:r>
              <w:rPr>
                <w:rFonts w:eastAsia="標楷體"/>
              </w:rPr>
              <w:t xml:space="preserve">聲明人：　　　　　　　　　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（簽名及蓋章）</w:t>
            </w:r>
          </w:p>
          <w:p w:rsidR="002366BF" w:rsidRDefault="00A302C0">
            <w:pPr>
              <w:spacing w:line="0" w:lineRule="atLeast"/>
            </w:pPr>
            <w:r>
              <w:rPr>
                <w:rFonts w:eastAsia="標楷體"/>
              </w:rPr>
              <w:t xml:space="preserve">   </w:t>
            </w:r>
          </w:p>
          <w:p w:rsidR="002366BF" w:rsidRDefault="00A302C0">
            <w:pPr>
              <w:spacing w:before="180" w:after="180"/>
              <w:jc w:val="center"/>
            </w:pPr>
            <w:r>
              <w:rPr>
                <w:rFonts w:eastAsia="標楷體"/>
              </w:rPr>
              <w:t xml:space="preserve">中華民國　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 xml:space="preserve">　年　　　月　　　日</w:t>
            </w: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3231"/>
          <w:jc w:val="center"/>
        </w:trPr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lastRenderedPageBreak/>
              <w:t>學生證正面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實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貼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487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學生證反面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實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貼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3231"/>
          <w:jc w:val="center"/>
        </w:trPr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身分證正面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實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貼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487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身分證反面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實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貼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2366BF">
        <w:tblPrEx>
          <w:tblCellMar>
            <w:top w:w="0" w:type="dxa"/>
            <w:bottom w:w="0" w:type="dxa"/>
          </w:tblCellMar>
        </w:tblPrEx>
        <w:trPr>
          <w:trHeight w:val="4254"/>
          <w:jc w:val="center"/>
        </w:trPr>
        <w:tc>
          <w:tcPr>
            <w:tcW w:w="9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匯票影本憑證</w:t>
            </w:r>
          </w:p>
          <w:p w:rsidR="002366BF" w:rsidRDefault="00A302C0">
            <w:pPr>
              <w:snapToGrid w:val="0"/>
              <w:spacing w:line="500" w:lineRule="atLeast"/>
              <w:ind w:right="-15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浮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貼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</w:tbl>
    <w:p w:rsidR="002366BF" w:rsidRDefault="002366BF">
      <w:pPr>
        <w:rPr>
          <w:rFonts w:ascii="標楷體" w:eastAsia="標楷體" w:hAnsi="標楷體"/>
          <w:color w:val="000000"/>
        </w:rPr>
      </w:pPr>
    </w:p>
    <w:p w:rsidR="002366BF" w:rsidRDefault="002366BF"/>
    <w:sectPr w:rsidR="002366BF" w:rsidSect="002366BF">
      <w:footerReference w:type="default" r:id="rId6"/>
      <w:pgSz w:w="11906" w:h="16838"/>
      <w:pgMar w:top="851" w:right="991" w:bottom="1276" w:left="851" w:header="720" w:footer="992" w:gutter="0"/>
      <w:cols w:space="720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BF" w:rsidRDefault="002366BF" w:rsidP="002366BF">
      <w:r>
        <w:separator/>
      </w:r>
    </w:p>
  </w:endnote>
  <w:endnote w:type="continuationSeparator" w:id="0">
    <w:p w:rsidR="002366BF" w:rsidRDefault="002366BF" w:rsidP="0023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charset w:val="00"/>
    <w:family w:val="modern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BF" w:rsidRDefault="002366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;mso-position-vertical-relative:text;v-text-anchor:top" filled="f" stroked="f">
          <v:textbox style="mso-rotate-with-shape:t;mso-fit-shape-to-text:t" inset="0,0,0,0">
            <w:txbxContent>
              <w:p w:rsidR="002366BF" w:rsidRDefault="002366BF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A302C0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BF" w:rsidRDefault="00A302C0" w:rsidP="002366BF">
      <w:r w:rsidRPr="002366BF">
        <w:rPr>
          <w:color w:val="000000"/>
        </w:rPr>
        <w:separator/>
      </w:r>
    </w:p>
  </w:footnote>
  <w:footnote w:type="continuationSeparator" w:id="0">
    <w:p w:rsidR="002366BF" w:rsidRDefault="002366BF" w:rsidP="00236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6BF"/>
    <w:rsid w:val="002366BF"/>
    <w:rsid w:val="00A3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6BF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sid w:val="002366B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366BF"/>
  </w:style>
  <w:style w:type="paragraph" w:customStyle="1" w:styleId="1">
    <w:name w:val="區塊文字1"/>
    <w:basedOn w:val="a"/>
    <w:rsid w:val="002366BF"/>
    <w:pPr>
      <w:snapToGrid w:val="0"/>
      <w:spacing w:line="340" w:lineRule="exact"/>
      <w:ind w:left="584" w:right="120" w:hanging="464"/>
    </w:pPr>
    <w:rPr>
      <w:rFonts w:eastAsia="華康仿宋體W6"/>
      <w:b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3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302C0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User</cp:lastModifiedBy>
  <cp:revision>2</cp:revision>
  <dcterms:created xsi:type="dcterms:W3CDTF">2018-08-31T12:37:00Z</dcterms:created>
  <dcterms:modified xsi:type="dcterms:W3CDTF">2018-08-31T12:37:00Z</dcterms:modified>
</cp:coreProperties>
</file>