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534"/>
        <w:gridCol w:w="1674"/>
        <w:gridCol w:w="2328"/>
        <w:gridCol w:w="2328"/>
      </w:tblGrid>
      <w:tr w:rsidR="00C26B39" w:rsidRPr="007E01C6">
        <w:trPr>
          <w:trHeight w:val="693"/>
          <w:jc w:val="center"/>
        </w:trPr>
        <w:tc>
          <w:tcPr>
            <w:tcW w:w="8864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000000" w:fill="auto"/>
            <w:noWrap/>
            <w:vAlign w:val="center"/>
          </w:tcPr>
          <w:p w:rsidR="00C26B39" w:rsidRPr="007E01C6" w:rsidRDefault="00C26B39" w:rsidP="00BC367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標楷體" w:cs="標楷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  <w:r w:rsidRPr="007E01C6"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開</w:t>
            </w:r>
            <w:r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南大學企業與創業管理學系</w:t>
            </w:r>
            <w:r>
              <w:rPr>
                <w:rFonts w:ascii="Times New Roman" w:eastAsia="標楷體" w:hAnsi="標楷體" w:cs="Times New Roman"/>
                <w:b/>
                <w:bCs/>
                <w:kern w:val="0"/>
                <w:sz w:val="36"/>
                <w:szCs w:val="36"/>
              </w:rPr>
              <w:t xml:space="preserve"> 2016</w:t>
            </w:r>
            <w:r w:rsidRPr="007E01C6"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企管營報名表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請附上近期照片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中文姓名</w:t>
            </w:r>
          </w:p>
        </w:tc>
        <w:tc>
          <w:tcPr>
            <w:tcW w:w="232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英文姓名</w:t>
            </w:r>
          </w:p>
        </w:tc>
        <w:tc>
          <w:tcPr>
            <w:tcW w:w="232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性別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ED3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就讀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學校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年級與類組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日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聯絡電話（手機）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聯絡電話（家裡）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電子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信箱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000000" w:fill="D8D8D8"/>
            <w:vAlign w:val="center"/>
          </w:tcPr>
          <w:p w:rsidR="00C26B39" w:rsidRPr="004F5DC9" w:rsidRDefault="00C26B39" w:rsidP="007A425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臉書名稱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聯絡地址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飲食習慣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緊急連絡人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與聯絡人之關係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緊急聯絡人電話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葷／素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是否有特殊疾病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若有請填寫疾病名稱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如何得知此營隊資訊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社團經驗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社團名稱、幹部職位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是否參加過其他營隊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營隊名稱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b/>
                <w:bCs/>
                <w:color w:val="FFFFFF"/>
                <w:kern w:val="0"/>
              </w:rPr>
              <w:t>請回答以下問題：</w:t>
            </w:r>
          </w:p>
        </w:tc>
      </w:tr>
      <w:tr w:rsidR="00C26B39" w:rsidRPr="00DC32C5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C26B39" w:rsidRPr="00DC32C5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1E4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１、請</w:t>
            </w:r>
            <w:r w:rsidRPr="00DC32C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簡單自我介紹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（個人特質、特殊經歷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…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等）</w:t>
            </w:r>
            <w:r w:rsidRPr="00DC32C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</w:tr>
      <w:tr w:rsidR="00C26B39" w:rsidRPr="004F5DC9">
        <w:trPr>
          <w:trHeight w:val="740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1E4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２、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報名動機以及對營隊的期許。</w:t>
            </w:r>
          </w:p>
        </w:tc>
      </w:tr>
      <w:tr w:rsidR="00C26B39" w:rsidRPr="004F5DC9">
        <w:trPr>
          <w:trHeight w:val="740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C26B39" w:rsidRPr="00DC32C5" w:rsidRDefault="00C26B39" w:rsidP="005D5078">
      <w:pPr>
        <w:widowControl/>
        <w:shd w:val="clear" w:color="auto" w:fill="FFFFFF"/>
        <w:spacing w:beforeLines="50" w:line="351" w:lineRule="atLeast"/>
        <w:textAlignment w:val="baseline"/>
        <w:rPr>
          <w:rFonts w:ascii="Times New Roman" w:eastAsia="標楷體" w:hAnsi="Times New Roman" w:cs="Times New Roman"/>
          <w:b/>
          <w:bCs/>
          <w:color w:val="000000"/>
          <w:kern w:val="0"/>
        </w:rPr>
      </w:pPr>
      <w:r w:rsidRPr="00DC32C5">
        <w:rPr>
          <w:rFonts w:ascii="Times New Roman" w:eastAsia="標楷體" w:hAnsi="標楷體" w:cs="標楷體" w:hint="eastAsia"/>
          <w:b/>
          <w:bCs/>
          <w:color w:val="000000"/>
          <w:kern w:val="0"/>
        </w:rPr>
        <w:t>※</w:t>
      </w:r>
      <w:r>
        <w:rPr>
          <w:rFonts w:ascii="Times New Roman" w:eastAsia="標楷體" w:hAnsi="標楷體" w:cs="標楷體" w:hint="eastAsia"/>
          <w:b/>
          <w:bCs/>
          <w:color w:val="000000"/>
          <w:kern w:val="0"/>
        </w:rPr>
        <w:t>注意事項</w:t>
      </w:r>
    </w:p>
    <w:p w:rsidR="00C26B39" w:rsidRPr="00DC32C5" w:rsidRDefault="00C26B39" w:rsidP="00ED3C90">
      <w:pPr>
        <w:pStyle w:val="ListParagraph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 w:rsidRPr="004F5DC9">
        <w:rPr>
          <w:rFonts w:ascii="Times New Roman" w:eastAsia="標楷體" w:hAnsi="標楷體" w:cs="標楷體" w:hint="eastAsia"/>
          <w:color w:val="000000"/>
          <w:kern w:val="0"/>
        </w:rPr>
        <w:t>報名時間為即日起至</w:t>
      </w:r>
      <w:r w:rsidRPr="00DC32C5">
        <w:rPr>
          <w:rFonts w:ascii="Times New Roman" w:eastAsia="標楷體" w:hAnsi="標楷體" w:cs="Times New Roman"/>
          <w:kern w:val="0"/>
        </w:rPr>
        <w:t>105</w:t>
      </w:r>
      <w:r w:rsidRPr="00DC32C5">
        <w:rPr>
          <w:rFonts w:ascii="Times New Roman" w:eastAsia="標楷體" w:hAnsi="標楷體" w:cs="標楷體" w:hint="eastAsia"/>
          <w:kern w:val="0"/>
        </w:rPr>
        <w:t>年</w:t>
      </w:r>
      <w:r w:rsidRPr="00DC32C5">
        <w:rPr>
          <w:rFonts w:ascii="Times New Roman" w:eastAsia="標楷體" w:hAnsi="Times New Roman" w:cs="Times New Roman"/>
          <w:kern w:val="0"/>
        </w:rPr>
        <w:t>6</w:t>
      </w:r>
      <w:r w:rsidRPr="00DC32C5">
        <w:rPr>
          <w:rFonts w:ascii="Times New Roman" w:eastAsia="標楷體" w:hAnsi="標楷體" w:cs="標楷體" w:hint="eastAsia"/>
          <w:kern w:val="0"/>
        </w:rPr>
        <w:t>月</w:t>
      </w:r>
      <w:r w:rsidRPr="00DC32C5">
        <w:rPr>
          <w:rFonts w:ascii="Times New Roman" w:eastAsia="標楷體" w:hAnsi="標楷體" w:cs="Times New Roman"/>
          <w:kern w:val="0"/>
        </w:rPr>
        <w:t>20</w:t>
      </w:r>
      <w:r>
        <w:rPr>
          <w:rFonts w:ascii="Times New Roman" w:eastAsia="標楷體" w:hAnsi="標楷體" w:cs="標楷體" w:hint="eastAsia"/>
          <w:kern w:val="0"/>
        </w:rPr>
        <w:t>日</w:t>
      </w:r>
      <w:r>
        <w:rPr>
          <w:rFonts w:ascii="Times New Roman" w:eastAsia="標楷體" w:hAnsi="標楷體" w:cs="Times New Roman"/>
          <w:kern w:val="0"/>
        </w:rPr>
        <w:t>(</w:t>
      </w:r>
      <w:r>
        <w:rPr>
          <w:rFonts w:ascii="Times New Roman" w:eastAsia="標楷體" w:hAnsi="標楷體" w:cs="標楷體" w:hint="eastAsia"/>
          <w:kern w:val="0"/>
        </w:rPr>
        <w:t>一</w:t>
      </w:r>
      <w:r>
        <w:rPr>
          <w:rFonts w:ascii="Times New Roman" w:eastAsia="標楷體" w:hAnsi="標楷體" w:cs="Times New Roman"/>
          <w:kern w:val="0"/>
        </w:rPr>
        <w:t>)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，若於截止日前額滿，則提前結束報名，名額有限，報名從速！</w:t>
      </w:r>
      <w:r>
        <w:rPr>
          <w:rFonts w:ascii="Times New Roman" w:eastAsia="標楷體" w:hAnsi="標楷體" w:cs="標楷體" w:hint="eastAsia"/>
          <w:color w:val="000000"/>
          <w:kern w:val="0"/>
        </w:rPr>
        <w:t>收件順序依主辦單位信箱內註記時間為準。</w:t>
      </w:r>
    </w:p>
    <w:p w:rsidR="00C26B39" w:rsidRPr="00DC32C5" w:rsidRDefault="00C26B39" w:rsidP="00ED3C90">
      <w:pPr>
        <w:pStyle w:val="ListParagraph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錄取名單公告日期為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105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年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6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月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22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日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(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三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)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，公告網址：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http://ba.knu.edu.tw/bin/home.php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p w:rsidR="00C26B39" w:rsidRPr="00CF22DD" w:rsidRDefault="00C26B39" w:rsidP="00ED3C90">
      <w:pPr>
        <w:pStyle w:val="ListParagraph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標楷體" w:cs="標楷體" w:hint="eastAsia"/>
          <w:color w:val="000000"/>
          <w:kern w:val="0"/>
        </w:rPr>
        <w:t>報名表請依規定格式寄至</w:t>
      </w:r>
      <w:r>
        <w:rPr>
          <w:rFonts w:ascii="Times New Roman" w:eastAsia="標楷體" w:hAnsi="標楷體" w:cs="Times New Roman"/>
          <w:color w:val="000000"/>
          <w:kern w:val="0"/>
        </w:rPr>
        <w:t>ba@mail.knu.edu.tw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，</w:t>
      </w:r>
      <w:r>
        <w:rPr>
          <w:rFonts w:ascii="Times New Roman" w:eastAsia="標楷體" w:hAnsi="標楷體" w:cs="標楷體" w:hint="eastAsia"/>
          <w:color w:val="000000"/>
          <w:kern w:val="0"/>
        </w:rPr>
        <w:t>回信檔案格式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：</w:t>
      </w:r>
      <w:r>
        <w:rPr>
          <w:rFonts w:ascii="Times New Roman" w:eastAsia="標楷體" w:hAnsi="標楷體" w:cs="Times New Roman"/>
          <w:color w:val="000000"/>
          <w:kern w:val="0"/>
        </w:rPr>
        <w:t>2016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企管營報名表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_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高中名稱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_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姓名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p w:rsidR="00C26B39" w:rsidRPr="004F5DC9" w:rsidRDefault="00C26B39" w:rsidP="00ED3C90">
      <w:pPr>
        <w:pStyle w:val="ListParagraph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標楷體" w:hint="eastAsia"/>
          <w:color w:val="000000"/>
          <w:kern w:val="0"/>
        </w:rPr>
        <w:t>願意並遵守主辦單位所有之規定，包括營隊期間所有注意事項。全程參與本營隊之隊員，將於營隊結束後頒發結業證書。</w:t>
      </w:r>
    </w:p>
    <w:p w:rsidR="00C26B39" w:rsidRPr="00CF22DD" w:rsidRDefault="00C26B39" w:rsidP="00CF22DD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/>
          <w:kern w:val="0"/>
        </w:rPr>
      </w:pPr>
      <w:r w:rsidRPr="004F5DC9">
        <w:rPr>
          <w:rFonts w:ascii="Times New Roman" w:eastAsia="標楷體" w:hAnsi="標楷體" w:cs="標楷體" w:hint="eastAsia"/>
          <w:color w:val="000000"/>
          <w:kern w:val="0"/>
        </w:rPr>
        <w:t>如有任何報名相關問題，</w:t>
      </w:r>
      <w:r w:rsidRPr="00CF22DD">
        <w:rPr>
          <w:rFonts w:ascii="Times New Roman" w:eastAsia="標楷體" w:hAnsi="標楷體" w:cs="標楷體" w:hint="eastAsia"/>
          <w:kern w:val="0"/>
        </w:rPr>
        <w:t>請</w:t>
      </w:r>
      <w:r>
        <w:rPr>
          <w:rFonts w:ascii="Times New Roman" w:eastAsia="標楷體" w:hAnsi="標楷體" w:cs="標楷體" w:hint="eastAsia"/>
          <w:kern w:val="0"/>
        </w:rPr>
        <w:t>致電</w:t>
      </w:r>
      <w:r>
        <w:rPr>
          <w:rFonts w:ascii="Times New Roman" w:eastAsia="標楷體" w:hAnsi="標楷體" w:cs="Times New Roman"/>
          <w:kern w:val="0"/>
        </w:rPr>
        <w:t>(03)3</w:t>
      </w:r>
      <w:r w:rsidRPr="00CF22DD">
        <w:rPr>
          <w:rFonts w:ascii="Times New Roman" w:eastAsia="標楷體" w:hAnsi="Times New Roman" w:cs="Times New Roman"/>
          <w:kern w:val="0"/>
        </w:rPr>
        <w:t>41-2500</w:t>
      </w:r>
      <w:r w:rsidRPr="00CF22DD">
        <w:rPr>
          <w:rFonts w:ascii="Times New Roman" w:eastAsia="標楷體" w:hAnsi="Times New Roman" w:cs="標楷體" w:hint="eastAsia"/>
          <w:kern w:val="0"/>
        </w:rPr>
        <w:t>轉</w:t>
      </w:r>
      <w:r w:rsidRPr="00CF22DD">
        <w:rPr>
          <w:rFonts w:ascii="Times New Roman" w:eastAsia="標楷體" w:hAnsi="Times New Roman" w:cs="Times New Roman"/>
          <w:kern w:val="0"/>
        </w:rPr>
        <w:t>3202~3203</w:t>
      </w:r>
      <w:r w:rsidRPr="00CF22DD">
        <w:rPr>
          <w:rFonts w:ascii="Times New Roman" w:eastAsia="標楷體" w:hAnsi="標楷體" w:cs="標楷體" w:hint="eastAsia"/>
          <w:kern w:val="0"/>
        </w:rPr>
        <w:t>，或</w:t>
      </w:r>
      <w:r w:rsidRPr="00CF22DD">
        <w:rPr>
          <w:rFonts w:ascii="Times New Roman" w:eastAsia="標楷體" w:hAnsi="Times New Roman" w:cs="標楷體" w:hint="eastAsia"/>
          <w:kern w:val="0"/>
        </w:rPr>
        <w:t>寄信至</w:t>
      </w:r>
      <w:r w:rsidRPr="00CF22DD">
        <w:rPr>
          <w:rFonts w:ascii="Times New Roman" w:eastAsia="標楷體" w:hAnsi="Times New Roman" w:cs="Times New Roman"/>
          <w:color w:val="000000"/>
          <w:kern w:val="0"/>
        </w:rPr>
        <w:t>ba@mail.k</w:t>
      </w:r>
      <w:r>
        <w:rPr>
          <w:rFonts w:ascii="Times New Roman" w:eastAsia="標楷體" w:hAnsi="標楷體" w:cs="Times New Roman"/>
          <w:color w:val="000000"/>
          <w:kern w:val="0"/>
        </w:rPr>
        <w:t>nu.edu.tw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詢問</w:t>
      </w:r>
      <w:r>
        <w:rPr>
          <w:rFonts w:ascii="Times New Roman" w:eastAsia="標楷體" w:hAnsi="標楷體" w:cs="標楷體" w:hint="eastAsia"/>
          <w:color w:val="000000"/>
          <w:kern w:val="0"/>
        </w:rPr>
        <w:t>。</w:t>
      </w:r>
      <w:bookmarkStart w:id="0" w:name="_GoBack"/>
      <w:bookmarkEnd w:id="0"/>
    </w:p>
    <w:sectPr w:rsidR="00C26B39" w:rsidRPr="00CF22DD" w:rsidSect="00CA77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39" w:rsidRDefault="00C26B39" w:rsidP="000A59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26B39" w:rsidRDefault="00C26B39" w:rsidP="000A59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39" w:rsidRDefault="00C26B39" w:rsidP="000A59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26B39" w:rsidRDefault="00C26B39" w:rsidP="000A59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0AF55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D767D2A"/>
    <w:multiLevelType w:val="hybridMultilevel"/>
    <w:tmpl w:val="3A123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395"/>
    <w:rsid w:val="000A594E"/>
    <w:rsid w:val="00103396"/>
    <w:rsid w:val="00124B96"/>
    <w:rsid w:val="00190FC0"/>
    <w:rsid w:val="00266A94"/>
    <w:rsid w:val="00291395"/>
    <w:rsid w:val="002C3ECD"/>
    <w:rsid w:val="003948A5"/>
    <w:rsid w:val="003C3795"/>
    <w:rsid w:val="00410A6F"/>
    <w:rsid w:val="0045604A"/>
    <w:rsid w:val="004C3001"/>
    <w:rsid w:val="004F5DC9"/>
    <w:rsid w:val="005D5078"/>
    <w:rsid w:val="00781E43"/>
    <w:rsid w:val="007948AD"/>
    <w:rsid w:val="007A425D"/>
    <w:rsid w:val="007E01C6"/>
    <w:rsid w:val="00811A38"/>
    <w:rsid w:val="00846C25"/>
    <w:rsid w:val="008A5072"/>
    <w:rsid w:val="00901E45"/>
    <w:rsid w:val="00AE412C"/>
    <w:rsid w:val="00B335CA"/>
    <w:rsid w:val="00B6110D"/>
    <w:rsid w:val="00B81643"/>
    <w:rsid w:val="00BC1E26"/>
    <w:rsid w:val="00BC3676"/>
    <w:rsid w:val="00BE02A5"/>
    <w:rsid w:val="00C26B39"/>
    <w:rsid w:val="00C43D5C"/>
    <w:rsid w:val="00C53D16"/>
    <w:rsid w:val="00C93393"/>
    <w:rsid w:val="00CA77E8"/>
    <w:rsid w:val="00CF22DD"/>
    <w:rsid w:val="00D6184E"/>
    <w:rsid w:val="00DC32C5"/>
    <w:rsid w:val="00E41574"/>
    <w:rsid w:val="00E666E9"/>
    <w:rsid w:val="00E871C0"/>
    <w:rsid w:val="00E92D97"/>
    <w:rsid w:val="00ED3C90"/>
    <w:rsid w:val="00F51C9A"/>
    <w:rsid w:val="00FE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594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594E"/>
    <w:rPr>
      <w:sz w:val="20"/>
      <w:szCs w:val="20"/>
    </w:rPr>
  </w:style>
  <w:style w:type="character" w:styleId="Hyperlink">
    <w:name w:val="Hyperlink"/>
    <w:basedOn w:val="DefaultParagraphFont"/>
    <w:uiPriority w:val="99"/>
    <w:rsid w:val="000A594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A594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66A94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A94"/>
    <w:rPr>
      <w:rFonts w:ascii="Cambria" w:eastAsia="新細明體" w:hAnsi="Cambria" w:cs="Cambri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C53D1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93</Words>
  <Characters>532</Characters>
  <Application>Microsoft Office Outlook</Application>
  <DocSecurity>0</DocSecurity>
  <Lines>0</Lines>
  <Paragraphs>0</Paragraphs>
  <ScaleCrop>false</ScaleCrop>
  <Company>KNU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第五屆國立臺北大學企業管理營報名表</dc:title>
  <dc:subject/>
  <dc:creator>apple APPLE</dc:creator>
  <cp:keywords/>
  <dc:description/>
  <cp:lastModifiedBy>Administrator</cp:lastModifiedBy>
  <cp:revision>5</cp:revision>
  <dcterms:created xsi:type="dcterms:W3CDTF">2016-05-17T03:57:00Z</dcterms:created>
  <dcterms:modified xsi:type="dcterms:W3CDTF">2016-05-17T07:16:00Z</dcterms:modified>
</cp:coreProperties>
</file>