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91" w:rsidRDefault="004C5291" w:rsidP="006E7B40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3.05pt;margin-top:-5.7pt;width:59.55pt;height:163.5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<v:textbox style="mso-fit-shape-to-text:t">
              <w:txbxContent>
                <w:p w:rsidR="004C5291" w:rsidRDefault="004C5291" w:rsidP="002409B2">
                  <w:r w:rsidRPr="00BF328E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附件一</w:t>
                  </w:r>
                  <w:r w:rsidRPr="0024479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  <w:r w:rsidRPr="00E05D7C">
        <w:rPr>
          <w:rFonts w:eastAsia="標楷體" w:hint="eastAsia"/>
          <w:b/>
          <w:bCs/>
          <w:sz w:val="28"/>
          <w:szCs w:val="28"/>
        </w:rPr>
        <w:t>桃園市</w:t>
      </w:r>
      <w:r w:rsidRPr="00E05D7C">
        <w:rPr>
          <w:rFonts w:eastAsia="標楷體"/>
          <w:b/>
          <w:bCs/>
          <w:sz w:val="28"/>
          <w:szCs w:val="28"/>
        </w:rPr>
        <w:t>105</w:t>
      </w:r>
      <w:r w:rsidRPr="00E05D7C">
        <w:rPr>
          <w:rFonts w:eastAsia="標楷體" w:hint="eastAsia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度原住民族特殊傑出人才獎勵補助</w:t>
      </w:r>
    </w:p>
    <w:p w:rsidR="004C5291" w:rsidRPr="00E05D7C" w:rsidRDefault="004C5291" w:rsidP="006E7B40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Pr="00E05D7C">
        <w:rPr>
          <w:rFonts w:eastAsia="標楷體" w:hint="eastAsia"/>
          <w:b/>
          <w:bCs/>
          <w:sz w:val="28"/>
          <w:szCs w:val="28"/>
        </w:rPr>
        <w:t>申請書</w:t>
      </w:r>
    </w:p>
    <w:tbl>
      <w:tblPr>
        <w:tblW w:w="9328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214"/>
      </w:tblGrid>
      <w:tr w:rsidR="004C5291" w:rsidRPr="00E05D7C" w:rsidTr="005927DA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4C5291" w:rsidRPr="00E05D7C" w:rsidRDefault="004C5291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 w:hint="eastAsia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4C5291" w:rsidRPr="00E05D7C" w:rsidRDefault="004C5291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4C5291" w:rsidRPr="00E05D7C" w:rsidRDefault="004C5291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 w:hint="eastAsia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4C5291" w:rsidRPr="00E05D7C" w:rsidRDefault="004C5291" w:rsidP="00DF2AD2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 w:hint="eastAsia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 w:hint="eastAsia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 w:hint="eastAsia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4C5291" w:rsidRPr="00E05D7C" w:rsidRDefault="004C5291" w:rsidP="00F47C1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 w:hint="eastAsia"/>
                <w:b/>
                <w:bCs/>
                <w:szCs w:val="24"/>
              </w:rPr>
              <w:t>族別</w:t>
            </w:r>
          </w:p>
        </w:tc>
        <w:tc>
          <w:tcPr>
            <w:tcW w:w="1214" w:type="dxa"/>
            <w:vAlign w:val="center"/>
          </w:tcPr>
          <w:p w:rsidR="004C5291" w:rsidRPr="00E05D7C" w:rsidRDefault="004C5291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4C5291" w:rsidRPr="00E05D7C" w:rsidTr="005927DA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4C5291" w:rsidRPr="00E05D7C" w:rsidRDefault="004C5291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 w:hint="eastAsia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4C5291" w:rsidRPr="00E05D7C" w:rsidRDefault="004C5291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C5291" w:rsidRPr="00E05D7C" w:rsidRDefault="004C5291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 w:hint="eastAsia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4C5291" w:rsidRPr="00E05D7C" w:rsidRDefault="004C5291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4C5291" w:rsidRPr="00E05D7C" w:rsidRDefault="004C5291" w:rsidP="00DF2AD2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1987" w:type="dxa"/>
            <w:gridSpan w:val="2"/>
            <w:vAlign w:val="center"/>
          </w:tcPr>
          <w:p w:rsidR="004C5291" w:rsidRPr="00E05D7C" w:rsidRDefault="004C5291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4C5291" w:rsidRPr="00E05D7C" w:rsidTr="005927DA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4C5291" w:rsidRPr="00E05D7C" w:rsidRDefault="004C5291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 w:hint="eastAsia"/>
                <w:b/>
                <w:bCs/>
                <w:szCs w:val="24"/>
              </w:rPr>
              <w:t>戶籍地址</w:t>
            </w:r>
          </w:p>
        </w:tc>
        <w:tc>
          <w:tcPr>
            <w:tcW w:w="7867" w:type="dxa"/>
            <w:gridSpan w:val="8"/>
            <w:vAlign w:val="center"/>
          </w:tcPr>
          <w:p w:rsidR="004C5291" w:rsidRPr="00E05D7C" w:rsidRDefault="004C5291" w:rsidP="00A17A1E">
            <w:pPr>
              <w:rPr>
                <w:rFonts w:eastAsia="標楷體"/>
                <w:bCs/>
                <w:szCs w:val="24"/>
              </w:rPr>
            </w:pPr>
          </w:p>
        </w:tc>
      </w:tr>
      <w:tr w:rsidR="004C5291" w:rsidRPr="00E05D7C" w:rsidTr="005927DA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4C5291" w:rsidRPr="00E05D7C" w:rsidRDefault="004C5291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 w:hint="eastAsia"/>
                <w:b/>
                <w:bCs/>
                <w:szCs w:val="24"/>
              </w:rPr>
              <w:t>聯絡地址</w:t>
            </w:r>
          </w:p>
        </w:tc>
        <w:tc>
          <w:tcPr>
            <w:tcW w:w="7867" w:type="dxa"/>
            <w:gridSpan w:val="8"/>
            <w:vAlign w:val="center"/>
          </w:tcPr>
          <w:p w:rsidR="004C5291" w:rsidRPr="00E05D7C" w:rsidRDefault="004C5291" w:rsidP="00EB213C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 w:hint="eastAsia"/>
                <w:szCs w:val="24"/>
              </w:rPr>
              <w:t>同戶籍地址；</w:t>
            </w:r>
          </w:p>
        </w:tc>
      </w:tr>
      <w:tr w:rsidR="004C5291" w:rsidRPr="00E05D7C" w:rsidTr="005927DA">
        <w:trPr>
          <w:trHeight w:val="1197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4C5291" w:rsidRPr="00E05D7C" w:rsidRDefault="004C5291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4C5291" w:rsidRPr="007E5286" w:rsidRDefault="004C5291" w:rsidP="00A17A1E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 w:hint="eastAsia"/>
                <w:bCs/>
                <w:szCs w:val="24"/>
              </w:rPr>
              <w:t>國民中</w:t>
            </w:r>
            <w:r>
              <w:rPr>
                <w:rFonts w:eastAsia="標楷體" w:hint="eastAsia"/>
                <w:bCs/>
                <w:szCs w:val="24"/>
              </w:rPr>
              <w:t>、小</w:t>
            </w:r>
            <w:r w:rsidRPr="00E05D7C">
              <w:rPr>
                <w:rFonts w:eastAsia="標楷體" w:hint="eastAsia"/>
                <w:bCs/>
                <w:szCs w:val="24"/>
              </w:rPr>
              <w:t>學</w:t>
            </w:r>
          </w:p>
          <w:p w:rsidR="004C5291" w:rsidRPr="00E05D7C" w:rsidRDefault="004C5291" w:rsidP="00A17A1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 w:hint="eastAsia"/>
                <w:szCs w:val="24"/>
              </w:rPr>
              <w:t>公立</w:t>
            </w:r>
            <w:r w:rsidRPr="00E05D7C">
              <w:rPr>
                <w:rFonts w:eastAsia="標楷體" w:hint="eastAsia"/>
                <w:bCs/>
                <w:szCs w:val="24"/>
              </w:rPr>
              <w:t>高級中學</w:t>
            </w:r>
          </w:p>
          <w:p w:rsidR="004C5291" w:rsidRPr="00E05D7C" w:rsidRDefault="004C5291" w:rsidP="00A17A1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 w:hint="eastAsia"/>
                <w:szCs w:val="24"/>
              </w:rPr>
              <w:t>私立</w:t>
            </w:r>
            <w:r w:rsidRPr="00E05D7C">
              <w:rPr>
                <w:rFonts w:eastAsia="標楷體" w:hint="eastAsia"/>
                <w:bCs/>
                <w:szCs w:val="24"/>
              </w:rPr>
              <w:t>高級中學</w:t>
            </w:r>
          </w:p>
          <w:p w:rsidR="004C5291" w:rsidRPr="00E05D7C" w:rsidRDefault="004C5291" w:rsidP="00A17A1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 w:hint="eastAsia"/>
                <w:bCs/>
                <w:szCs w:val="24"/>
              </w:rPr>
              <w:t>高職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 w:hint="eastAsia"/>
                <w:bCs/>
                <w:szCs w:val="24"/>
              </w:rPr>
              <w:t>五專前三年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  <w:p w:rsidR="004C5291" w:rsidRPr="00E05D7C" w:rsidRDefault="004C5291" w:rsidP="00A17A1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 w:hint="eastAsia"/>
                <w:bCs/>
                <w:szCs w:val="24"/>
              </w:rPr>
              <w:t>大學</w:t>
            </w:r>
            <w:r w:rsidRPr="00E05D7C">
              <w:rPr>
                <w:rFonts w:eastAsia="標楷體"/>
                <w:bCs/>
                <w:szCs w:val="24"/>
              </w:rPr>
              <w:t>/</w:t>
            </w:r>
            <w:r w:rsidRPr="00E05D7C">
              <w:rPr>
                <w:rFonts w:eastAsia="標楷體" w:hint="eastAsia"/>
                <w:bCs/>
                <w:szCs w:val="24"/>
              </w:rPr>
              <w:t>專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 w:hint="eastAsia"/>
                <w:bCs/>
                <w:szCs w:val="24"/>
              </w:rPr>
              <w:t>五專後二年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354" w:type="dxa"/>
            <w:gridSpan w:val="3"/>
            <w:vAlign w:val="center"/>
          </w:tcPr>
          <w:p w:rsidR="004C5291" w:rsidRDefault="004C5291" w:rsidP="009A0AF9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4C5291" w:rsidRPr="00E05D7C" w:rsidRDefault="004C5291" w:rsidP="009A0AF9">
            <w:pPr>
              <w:rPr>
                <w:rFonts w:eastAsia="標楷體"/>
                <w:bCs/>
                <w:szCs w:val="24"/>
              </w:rPr>
            </w:pPr>
          </w:p>
        </w:tc>
      </w:tr>
      <w:tr w:rsidR="004C5291" w:rsidRPr="00E05D7C" w:rsidTr="005927DA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4C5291" w:rsidRPr="00E05D7C" w:rsidRDefault="004C5291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4C5291" w:rsidRPr="00E05D7C" w:rsidRDefault="004C5291" w:rsidP="00F47C1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4C5291" w:rsidRDefault="004C5291" w:rsidP="009A0AF9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 w:hint="eastAsia"/>
                <w:bCs/>
                <w:szCs w:val="24"/>
              </w:rPr>
              <w:t>年級班級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  <w:p w:rsidR="004C5291" w:rsidRPr="00E05D7C" w:rsidRDefault="004C5291" w:rsidP="009A0AF9">
            <w:pPr>
              <w:rPr>
                <w:rFonts w:eastAsia="標楷體"/>
                <w:bCs/>
                <w:szCs w:val="24"/>
              </w:rPr>
            </w:pPr>
          </w:p>
        </w:tc>
      </w:tr>
      <w:tr w:rsidR="004C5291" w:rsidRPr="00E05D7C" w:rsidTr="005927DA">
        <w:trPr>
          <w:trHeight w:val="828"/>
          <w:jc w:val="center"/>
        </w:trPr>
        <w:tc>
          <w:tcPr>
            <w:tcW w:w="1461" w:type="dxa"/>
            <w:gridSpan w:val="2"/>
            <w:vAlign w:val="center"/>
          </w:tcPr>
          <w:p w:rsidR="004C5291" w:rsidRPr="00E05D7C" w:rsidRDefault="004C5291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 w:hint="eastAsia"/>
                <w:b/>
                <w:bCs/>
                <w:szCs w:val="24"/>
              </w:rPr>
              <w:t>校址及</w:t>
            </w:r>
          </w:p>
          <w:p w:rsidR="004C5291" w:rsidRPr="00E05D7C" w:rsidRDefault="004C5291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7867" w:type="dxa"/>
            <w:gridSpan w:val="8"/>
            <w:vAlign w:val="bottom"/>
          </w:tcPr>
          <w:p w:rsidR="004C5291" w:rsidRPr="00E05D7C" w:rsidRDefault="004C5291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 w:hint="eastAsia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4C5291" w:rsidRPr="00E05D7C" w:rsidRDefault="004C5291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 w:hint="eastAsia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4C5291" w:rsidRPr="00E05D7C" w:rsidTr="006D5F2D">
        <w:trPr>
          <w:trHeight w:val="417"/>
          <w:jc w:val="center"/>
        </w:trPr>
        <w:tc>
          <w:tcPr>
            <w:tcW w:w="9328" w:type="dxa"/>
            <w:gridSpan w:val="10"/>
            <w:vAlign w:val="center"/>
          </w:tcPr>
          <w:p w:rsidR="004C5291" w:rsidRPr="009C6793" w:rsidRDefault="004C5291" w:rsidP="009C6793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C6793">
              <w:rPr>
                <w:rFonts w:ascii="新細明體" w:hAnsi="新細明體" w:cs="新細明體" w:hint="eastAsia"/>
                <w:b/>
                <w:szCs w:val="24"/>
              </w:rPr>
              <w:t>※</w:t>
            </w:r>
            <w:r w:rsidRPr="009C6793">
              <w:rPr>
                <w:rFonts w:eastAsia="標楷體" w:hint="eastAsia"/>
                <w:b/>
                <w:szCs w:val="24"/>
              </w:rPr>
              <w:t>以下由初審單位（校方）勾選</w:t>
            </w:r>
            <w:r w:rsidRPr="009C6793">
              <w:rPr>
                <w:rFonts w:eastAsia="標楷體" w:hint="eastAsia"/>
                <w:b/>
                <w:sz w:val="28"/>
                <w:szCs w:val="28"/>
              </w:rPr>
              <w:t>，</w:t>
            </w:r>
            <w:r w:rsidRPr="009C6793">
              <w:rPr>
                <w:rFonts w:eastAsia="標楷體" w:hint="eastAsia"/>
                <w:b/>
                <w:szCs w:val="24"/>
              </w:rPr>
              <w:t>申請人勿填寫</w:t>
            </w:r>
            <w:r w:rsidRPr="009C6793">
              <w:rPr>
                <w:rFonts w:ascii="新細明體" w:hAnsi="新細明體" w:cs="新細明體" w:hint="eastAsia"/>
                <w:b/>
                <w:szCs w:val="24"/>
              </w:rPr>
              <w:t>※</w:t>
            </w:r>
          </w:p>
        </w:tc>
      </w:tr>
      <w:tr w:rsidR="004C5291" w:rsidRPr="00E05D7C" w:rsidTr="00FC3C34">
        <w:trPr>
          <w:trHeight w:val="688"/>
          <w:jc w:val="center"/>
        </w:trPr>
        <w:tc>
          <w:tcPr>
            <w:tcW w:w="894" w:type="dxa"/>
            <w:vAlign w:val="center"/>
          </w:tcPr>
          <w:p w:rsidR="004C5291" w:rsidRPr="00FC3C34" w:rsidRDefault="004C5291" w:rsidP="001C28FA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 w:hint="eastAsia"/>
                <w:bCs/>
                <w:szCs w:val="24"/>
              </w:rPr>
              <w:t>資格確認</w:t>
            </w:r>
          </w:p>
        </w:tc>
        <w:tc>
          <w:tcPr>
            <w:tcW w:w="8434" w:type="dxa"/>
            <w:gridSpan w:val="9"/>
          </w:tcPr>
          <w:p w:rsidR="004C5291" w:rsidRPr="00AF1584" w:rsidRDefault="004C5291" w:rsidP="00494CA9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 w:hint="eastAsia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 w:hint="eastAsia"/>
                <w:szCs w:val="24"/>
              </w:rPr>
              <w:t>個月以上。</w:t>
            </w:r>
          </w:p>
          <w:p w:rsidR="004C5291" w:rsidRPr="00AF1584" w:rsidRDefault="004C5291" w:rsidP="00494CA9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 w:hint="eastAsia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Pr="00AF1584">
              <w:rPr>
                <w:rFonts w:eastAsia="標楷體" w:hint="eastAsia"/>
                <w:sz w:val="20"/>
                <w:szCs w:val="22"/>
              </w:rPr>
              <w:t>不需繳驗戶籍謄本或戶口名簿至本府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4C5291" w:rsidRPr="00AF1584" w:rsidRDefault="004C5291" w:rsidP="00494CA9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 w:hint="eastAsia"/>
                <w:szCs w:val="24"/>
              </w:rPr>
              <w:t>具有正式學籍者且現就讀該校之在學學生。</w:t>
            </w:r>
          </w:p>
          <w:p w:rsidR="004C5291" w:rsidRPr="00AF1584" w:rsidRDefault="004C5291" w:rsidP="00494CA9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 w:hint="eastAsia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 w:hint="eastAsia"/>
                <w:b/>
                <w:sz w:val="22"/>
                <w:szCs w:val="24"/>
              </w:rPr>
              <w:t>補助對象</w:t>
            </w:r>
            <w:r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 w:hint="eastAsia"/>
                <w:b/>
                <w:sz w:val="22"/>
                <w:szCs w:val="24"/>
              </w:rPr>
              <w:t>擇一</w:t>
            </w:r>
            <w:r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 w:hint="eastAsia"/>
                <w:b/>
                <w:sz w:val="22"/>
                <w:szCs w:val="24"/>
              </w:rPr>
              <w:t>：</w:t>
            </w:r>
          </w:p>
          <w:p w:rsidR="004C5291" w:rsidRPr="00BA6E45" w:rsidRDefault="004C5291" w:rsidP="00494CA9">
            <w:pPr>
              <w:ind w:firstLine="2"/>
              <w:rPr>
                <w:rFonts w:ascii="標楷體" w:eastAsia="標楷體" w:hAnsi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417341">
              <w:rPr>
                <w:rFonts w:ascii="標楷體" w:eastAsia="標楷體" w:hAnsi="標楷體" w:hint="eastAsia"/>
                <w:szCs w:val="24"/>
              </w:rPr>
              <w:t>通過原住民族語言認證</w:t>
            </w:r>
            <w:r>
              <w:rPr>
                <w:rFonts w:eastAsia="標楷體" w:hint="eastAsia"/>
                <w:szCs w:val="24"/>
              </w:rPr>
              <w:t>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中級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高級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薪傳級</w:t>
            </w:r>
          </w:p>
          <w:p w:rsidR="004C5291" w:rsidRDefault="004C5291" w:rsidP="00086792">
            <w:pPr>
              <w:ind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母語比賽成績優異者：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個人組－名次：＿＿＿＿＿＿＿＿＿＿　</w:t>
            </w:r>
          </w:p>
          <w:p w:rsidR="004C5291" w:rsidRPr="006E7B40" w:rsidRDefault="004C5291" w:rsidP="00086792">
            <w:pPr>
              <w:ind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參加藝能／體育競賽：項目及名次：＿＿＿＿＿＿＿＿＿＿＿＿＿＿＿＿＿＿＿</w:t>
            </w:r>
          </w:p>
        </w:tc>
      </w:tr>
      <w:tr w:rsidR="004C5291" w:rsidRPr="00E05D7C" w:rsidTr="00FC3C34">
        <w:trPr>
          <w:trHeight w:val="1367"/>
          <w:jc w:val="center"/>
        </w:trPr>
        <w:tc>
          <w:tcPr>
            <w:tcW w:w="894" w:type="dxa"/>
            <w:vAlign w:val="center"/>
          </w:tcPr>
          <w:p w:rsidR="004C5291" w:rsidRPr="00FC3C34" w:rsidRDefault="004C5291" w:rsidP="001C28FA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 w:hint="eastAsia"/>
                <w:bCs/>
                <w:szCs w:val="24"/>
              </w:rPr>
              <w:t>證件</w:t>
            </w:r>
          </w:p>
        </w:tc>
        <w:tc>
          <w:tcPr>
            <w:tcW w:w="8434" w:type="dxa"/>
            <w:gridSpan w:val="9"/>
          </w:tcPr>
          <w:p w:rsidR="004C5291" w:rsidRDefault="004C5291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申請書（附件）</w:t>
            </w:r>
          </w:p>
          <w:p w:rsidR="004C5291" w:rsidRPr="00E05D7C" w:rsidRDefault="004C5291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4C5291" w:rsidRDefault="004C5291" w:rsidP="00B72989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 w:hint="eastAsia"/>
                <w:szCs w:val="24"/>
              </w:rPr>
              <w:t>學生證影本或</w:t>
            </w:r>
            <w:r>
              <w:rPr>
                <w:rFonts w:eastAsia="標楷體" w:hint="eastAsia"/>
                <w:szCs w:val="24"/>
              </w:rPr>
              <w:t>在學證明書（附件）</w:t>
            </w:r>
          </w:p>
          <w:p w:rsidR="004C5291" w:rsidRPr="00E05D7C" w:rsidRDefault="004C5291" w:rsidP="00B72989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 w:hint="eastAsia"/>
                <w:szCs w:val="24"/>
              </w:rPr>
              <w:t>申請人或監護人之</w:t>
            </w:r>
            <w:r w:rsidRPr="00E05D7C">
              <w:rPr>
                <w:rFonts w:eastAsia="標楷體" w:hint="eastAsia"/>
                <w:b/>
                <w:szCs w:val="24"/>
              </w:rPr>
              <w:t>郵局帳戶</w:t>
            </w:r>
            <w:r>
              <w:rPr>
                <w:rFonts w:eastAsia="標楷體" w:hint="eastAsia"/>
                <w:szCs w:val="24"/>
              </w:rPr>
              <w:t>封面影本（附件）</w:t>
            </w:r>
          </w:p>
          <w:p w:rsidR="004C5291" w:rsidRPr="00E05D7C" w:rsidRDefault="004C5291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領據（附件）</w:t>
            </w:r>
          </w:p>
          <w:p w:rsidR="004C5291" w:rsidRPr="00E05D7C" w:rsidRDefault="004C5291" w:rsidP="00A17A1E">
            <w:pPr>
              <w:snapToGrid w:val="0"/>
              <w:spacing w:line="40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申請學生清冊（附件）</w:t>
            </w:r>
          </w:p>
        </w:tc>
      </w:tr>
      <w:tr w:rsidR="004C5291" w:rsidRPr="00E05D7C" w:rsidTr="001C28FA">
        <w:trPr>
          <w:trHeight w:val="459"/>
          <w:jc w:val="center"/>
        </w:trPr>
        <w:tc>
          <w:tcPr>
            <w:tcW w:w="894" w:type="dxa"/>
            <w:vMerge w:val="restart"/>
            <w:vAlign w:val="center"/>
          </w:tcPr>
          <w:p w:rsidR="004C5291" w:rsidRDefault="004C5291" w:rsidP="001C28FA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4C5291" w:rsidRPr="00FC3C34" w:rsidRDefault="004C5291" w:rsidP="001C28FA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434" w:type="dxa"/>
            <w:gridSpan w:val="9"/>
            <w:vAlign w:val="center"/>
          </w:tcPr>
          <w:p w:rsidR="004C5291" w:rsidRPr="00E05D7C" w:rsidRDefault="004C5291" w:rsidP="002E68B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 w:hint="eastAsia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 w:hint="eastAsia"/>
                <w:bCs/>
                <w:szCs w:val="24"/>
              </w:rPr>
              <w:t>。</w:t>
            </w:r>
          </w:p>
        </w:tc>
      </w:tr>
      <w:tr w:rsidR="004C5291" w:rsidRPr="00E05D7C" w:rsidTr="00FC3C34">
        <w:trPr>
          <w:trHeight w:val="337"/>
          <w:jc w:val="center"/>
        </w:trPr>
        <w:tc>
          <w:tcPr>
            <w:tcW w:w="894" w:type="dxa"/>
            <w:vMerge/>
            <w:vAlign w:val="center"/>
          </w:tcPr>
          <w:p w:rsidR="004C5291" w:rsidRPr="00FC3C34" w:rsidRDefault="004C5291" w:rsidP="001C28FA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434" w:type="dxa"/>
            <w:gridSpan w:val="9"/>
            <w:vAlign w:val="center"/>
          </w:tcPr>
          <w:p w:rsidR="004C5291" w:rsidRPr="00945525" w:rsidRDefault="004C5291" w:rsidP="001C28F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4C5291" w:rsidRPr="00E05D7C" w:rsidTr="00FC3C34">
        <w:trPr>
          <w:trHeight w:val="388"/>
          <w:jc w:val="center"/>
        </w:trPr>
        <w:tc>
          <w:tcPr>
            <w:tcW w:w="894" w:type="dxa"/>
            <w:vMerge w:val="restart"/>
            <w:vAlign w:val="center"/>
          </w:tcPr>
          <w:p w:rsidR="004C5291" w:rsidRPr="00FC3C34" w:rsidRDefault="004C5291" w:rsidP="001C28FA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8434" w:type="dxa"/>
            <w:gridSpan w:val="9"/>
            <w:vAlign w:val="center"/>
          </w:tcPr>
          <w:p w:rsidR="004C5291" w:rsidRPr="00E05D7C" w:rsidRDefault="004C5291" w:rsidP="00A9339B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 w:hint="eastAsia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 w:hint="eastAsia"/>
                <w:bCs/>
                <w:szCs w:val="24"/>
              </w:rPr>
              <w:t>。</w:t>
            </w:r>
          </w:p>
        </w:tc>
      </w:tr>
      <w:tr w:rsidR="004C5291" w:rsidRPr="00E05D7C" w:rsidTr="00FC3C34">
        <w:trPr>
          <w:trHeight w:val="453"/>
          <w:jc w:val="center"/>
        </w:trPr>
        <w:tc>
          <w:tcPr>
            <w:tcW w:w="894" w:type="dxa"/>
            <w:vMerge/>
            <w:vAlign w:val="center"/>
          </w:tcPr>
          <w:p w:rsidR="004C5291" w:rsidRPr="00E05D7C" w:rsidRDefault="004C5291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434" w:type="dxa"/>
            <w:gridSpan w:val="9"/>
            <w:vAlign w:val="center"/>
          </w:tcPr>
          <w:p w:rsidR="004C5291" w:rsidRPr="00E05D7C" w:rsidRDefault="004C5291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4C5291" w:rsidRPr="00452087" w:rsidRDefault="004C5291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4C5291" w:rsidRDefault="004C5291" w:rsidP="00C2725C">
      <w:pPr>
        <w:jc w:val="center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4C5291" w:rsidRDefault="004C5291" w:rsidP="003F6892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-3.05pt;margin-top:-5.7pt;width:59.55pt;height:16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3gIzgIAAMM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" filled="f" stroked="f">
            <v:textbox style="mso-next-textbox:#_x0000_s1027;mso-fit-shape-to-text:t">
              <w:txbxContent>
                <w:p w:rsidR="004C5291" w:rsidRDefault="004C5291" w:rsidP="00C47C9E">
                  <w:r w:rsidRPr="00BF328E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附件二</w:t>
                  </w:r>
                  <w:r w:rsidRPr="0024479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  <w:r w:rsidRPr="00C47C9E">
        <w:rPr>
          <w:rFonts w:eastAsia="標楷體" w:hint="eastAsia"/>
          <w:b/>
          <w:bCs/>
          <w:sz w:val="28"/>
          <w:szCs w:val="28"/>
        </w:rPr>
        <w:t>桃園市</w:t>
      </w:r>
      <w:r w:rsidRPr="00C47C9E">
        <w:rPr>
          <w:rFonts w:eastAsia="標楷體"/>
          <w:b/>
          <w:bCs/>
          <w:sz w:val="28"/>
          <w:szCs w:val="28"/>
        </w:rPr>
        <w:t xml:space="preserve"> 105</w:t>
      </w:r>
      <w:r w:rsidRPr="00C47C9E">
        <w:rPr>
          <w:rFonts w:eastAsia="標楷體" w:hint="eastAsia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 w:rsidRPr="00C47C9E">
        <w:rPr>
          <w:rFonts w:eastAsia="標楷體" w:hint="eastAsia"/>
          <w:b/>
          <w:bCs/>
          <w:sz w:val="28"/>
          <w:szCs w:val="28"/>
        </w:rPr>
        <w:t>原住民族</w:t>
      </w:r>
      <w:r>
        <w:rPr>
          <w:rFonts w:eastAsia="標楷體" w:hint="eastAsia"/>
          <w:b/>
          <w:bCs/>
          <w:sz w:val="28"/>
          <w:szCs w:val="28"/>
        </w:rPr>
        <w:t>特殊傑出人才獎勵</w:t>
      </w:r>
    </w:p>
    <w:p w:rsidR="004C5291" w:rsidRPr="00C47C9E" w:rsidRDefault="004C5291" w:rsidP="00C47C9E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團體組申請書</w:t>
      </w:r>
    </w:p>
    <w:tbl>
      <w:tblPr>
        <w:tblpPr w:leftFromText="180" w:rightFromText="180" w:vertAnchor="text" w:tblpY="1"/>
        <w:tblOverlap w:val="never"/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402"/>
        <w:gridCol w:w="1417"/>
        <w:gridCol w:w="2268"/>
      </w:tblGrid>
      <w:tr w:rsidR="004C5291" w:rsidRPr="00C47C9E" w:rsidTr="0067364B">
        <w:trPr>
          <w:trHeight w:val="535"/>
        </w:trPr>
        <w:tc>
          <w:tcPr>
            <w:tcW w:w="1843" w:type="dxa"/>
          </w:tcPr>
          <w:p w:rsidR="004C5291" w:rsidRPr="0067364B" w:rsidRDefault="004C5291" w:rsidP="0067364B">
            <w:pPr>
              <w:rPr>
                <w:rFonts w:ascii="標楷體" w:eastAsia="標楷體" w:hAnsi="標楷體"/>
                <w:szCs w:val="22"/>
              </w:rPr>
            </w:pPr>
            <w:r w:rsidRPr="0067364B">
              <w:rPr>
                <w:rFonts w:ascii="標楷體" w:eastAsia="標楷體" w:hAnsi="標楷體" w:hint="eastAsia"/>
                <w:sz w:val="22"/>
                <w:szCs w:val="22"/>
              </w:rPr>
              <w:t>報名學校或單位</w:t>
            </w:r>
          </w:p>
        </w:tc>
        <w:tc>
          <w:tcPr>
            <w:tcW w:w="7087" w:type="dxa"/>
            <w:gridSpan w:val="3"/>
          </w:tcPr>
          <w:p w:rsidR="004C5291" w:rsidRPr="0067364B" w:rsidRDefault="004C5291" w:rsidP="0067364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4C5291" w:rsidRPr="00C47C9E" w:rsidTr="0067364B">
        <w:trPr>
          <w:trHeight w:val="535"/>
        </w:trPr>
        <w:tc>
          <w:tcPr>
            <w:tcW w:w="1843" w:type="dxa"/>
          </w:tcPr>
          <w:p w:rsidR="004C5291" w:rsidRPr="0067364B" w:rsidRDefault="004C5291" w:rsidP="0067364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364B">
              <w:rPr>
                <w:rFonts w:ascii="標楷體" w:eastAsia="標楷體" w:hAnsi="標楷體" w:hint="eastAsia"/>
                <w:sz w:val="22"/>
                <w:szCs w:val="22"/>
              </w:rPr>
              <w:t>母語比賽名稱及名次</w:t>
            </w:r>
          </w:p>
        </w:tc>
        <w:tc>
          <w:tcPr>
            <w:tcW w:w="7087" w:type="dxa"/>
            <w:gridSpan w:val="3"/>
          </w:tcPr>
          <w:p w:rsidR="004C5291" w:rsidRPr="0067364B" w:rsidRDefault="004C5291" w:rsidP="0067364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4C5291" w:rsidRPr="00C47C9E" w:rsidTr="0067364B">
        <w:tc>
          <w:tcPr>
            <w:tcW w:w="1843" w:type="dxa"/>
          </w:tcPr>
          <w:p w:rsidR="004C5291" w:rsidRPr="0067364B" w:rsidRDefault="004C5291" w:rsidP="0067364B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7364B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087" w:type="dxa"/>
            <w:gridSpan w:val="3"/>
          </w:tcPr>
          <w:p w:rsidR="004C5291" w:rsidRPr="0067364B" w:rsidRDefault="004C5291" w:rsidP="0067364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4C5291" w:rsidRPr="00C47C9E" w:rsidTr="0067364B">
        <w:tc>
          <w:tcPr>
            <w:tcW w:w="1843" w:type="dxa"/>
          </w:tcPr>
          <w:p w:rsidR="004C5291" w:rsidRPr="0067364B" w:rsidRDefault="004C5291" w:rsidP="0067364B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7364B">
              <w:rPr>
                <w:rFonts w:ascii="標楷體" w:eastAsia="標楷體" w:hAnsi="標楷體" w:hint="eastAsia"/>
                <w:szCs w:val="22"/>
              </w:rPr>
              <w:t>申請學校</w:t>
            </w:r>
            <w:r w:rsidRPr="0067364B">
              <w:rPr>
                <w:rFonts w:ascii="標楷體" w:eastAsia="標楷體" w:hAnsi="標楷體"/>
                <w:szCs w:val="22"/>
              </w:rPr>
              <w:t>/</w:t>
            </w:r>
            <w:r w:rsidRPr="0067364B">
              <w:rPr>
                <w:rFonts w:ascii="標楷體" w:eastAsia="標楷體" w:hAnsi="標楷體" w:hint="eastAsia"/>
                <w:szCs w:val="22"/>
              </w:rPr>
              <w:t>單位</w:t>
            </w:r>
          </w:p>
        </w:tc>
        <w:tc>
          <w:tcPr>
            <w:tcW w:w="7087" w:type="dxa"/>
            <w:gridSpan w:val="3"/>
          </w:tcPr>
          <w:p w:rsidR="004C5291" w:rsidRPr="0067364B" w:rsidRDefault="004C5291" w:rsidP="0067364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4C5291" w:rsidRPr="00C47C9E" w:rsidTr="0067364B">
        <w:tc>
          <w:tcPr>
            <w:tcW w:w="1843" w:type="dxa"/>
          </w:tcPr>
          <w:p w:rsidR="004C5291" w:rsidRPr="0067364B" w:rsidRDefault="004C5291" w:rsidP="0067364B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7364B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087" w:type="dxa"/>
            <w:gridSpan w:val="3"/>
          </w:tcPr>
          <w:p w:rsidR="004C5291" w:rsidRPr="0067364B" w:rsidRDefault="004C5291" w:rsidP="0067364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4C5291" w:rsidRPr="00C47C9E" w:rsidTr="0067364B">
        <w:tc>
          <w:tcPr>
            <w:tcW w:w="1843" w:type="dxa"/>
          </w:tcPr>
          <w:p w:rsidR="004C5291" w:rsidRPr="0067364B" w:rsidRDefault="004C5291" w:rsidP="0067364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7364B">
              <w:rPr>
                <w:rFonts w:ascii="標楷體" w:eastAsia="標楷體" w:hAnsi="標楷體" w:hint="eastAsia"/>
                <w:sz w:val="22"/>
                <w:szCs w:val="22"/>
              </w:rPr>
              <w:t>學校或單位電話</w:t>
            </w:r>
          </w:p>
        </w:tc>
        <w:tc>
          <w:tcPr>
            <w:tcW w:w="3402" w:type="dxa"/>
          </w:tcPr>
          <w:p w:rsidR="004C5291" w:rsidRPr="0067364B" w:rsidRDefault="004C5291" w:rsidP="0067364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4C5291" w:rsidRPr="0067364B" w:rsidRDefault="004C5291" w:rsidP="0067364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7364B">
              <w:rPr>
                <w:rFonts w:ascii="標楷體" w:eastAsia="標楷體" w:hAnsi="標楷體" w:hint="eastAsia"/>
                <w:sz w:val="22"/>
                <w:szCs w:val="22"/>
              </w:rPr>
              <w:t>申請人手機</w:t>
            </w:r>
          </w:p>
        </w:tc>
        <w:tc>
          <w:tcPr>
            <w:tcW w:w="2268" w:type="dxa"/>
          </w:tcPr>
          <w:p w:rsidR="004C5291" w:rsidRPr="0067364B" w:rsidRDefault="004C5291" w:rsidP="0067364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4C5291" w:rsidRPr="00C47C9E" w:rsidTr="0067364B">
        <w:trPr>
          <w:trHeight w:val="506"/>
        </w:trPr>
        <w:tc>
          <w:tcPr>
            <w:tcW w:w="1843" w:type="dxa"/>
          </w:tcPr>
          <w:p w:rsidR="004C5291" w:rsidRPr="0067364B" w:rsidRDefault="004C5291" w:rsidP="0067364B">
            <w:pPr>
              <w:jc w:val="center"/>
              <w:rPr>
                <w:szCs w:val="22"/>
              </w:rPr>
            </w:pPr>
            <w:r w:rsidRPr="0067364B">
              <w:rPr>
                <w:szCs w:val="22"/>
              </w:rPr>
              <w:t>e-mail</w:t>
            </w:r>
          </w:p>
        </w:tc>
        <w:tc>
          <w:tcPr>
            <w:tcW w:w="7087" w:type="dxa"/>
            <w:gridSpan w:val="3"/>
          </w:tcPr>
          <w:p w:rsidR="004C5291" w:rsidRPr="0067364B" w:rsidRDefault="004C5291" w:rsidP="0067364B">
            <w:pPr>
              <w:rPr>
                <w:szCs w:val="22"/>
              </w:rPr>
            </w:pPr>
          </w:p>
        </w:tc>
      </w:tr>
      <w:tr w:rsidR="004C5291" w:rsidRPr="00C47C9E" w:rsidTr="0067364B">
        <w:trPr>
          <w:trHeight w:val="1122"/>
        </w:trPr>
        <w:tc>
          <w:tcPr>
            <w:tcW w:w="1843" w:type="dxa"/>
          </w:tcPr>
          <w:p w:rsidR="004C5291" w:rsidRPr="0067364B" w:rsidRDefault="004C5291" w:rsidP="0067364B">
            <w:pPr>
              <w:jc w:val="center"/>
              <w:rPr>
                <w:szCs w:val="22"/>
              </w:rPr>
            </w:pPr>
            <w:r w:rsidRPr="0067364B">
              <w:rPr>
                <w:rFonts w:eastAsia="標楷體" w:hint="eastAsia"/>
                <w:bCs/>
                <w:szCs w:val="24"/>
              </w:rPr>
              <w:t>參賽資格確認</w:t>
            </w:r>
          </w:p>
        </w:tc>
        <w:tc>
          <w:tcPr>
            <w:tcW w:w="7087" w:type="dxa"/>
            <w:gridSpan w:val="3"/>
          </w:tcPr>
          <w:p w:rsidR="004C5291" w:rsidRPr="0067364B" w:rsidRDefault="004C5291" w:rsidP="0067364B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67364B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67364B">
              <w:rPr>
                <w:rFonts w:eastAsia="標楷體" w:hint="eastAsia"/>
                <w:szCs w:val="24"/>
              </w:rPr>
              <w:t>設籍本市</w:t>
            </w:r>
            <w:r w:rsidRPr="0067364B">
              <w:rPr>
                <w:rFonts w:eastAsia="標楷體"/>
                <w:szCs w:val="24"/>
              </w:rPr>
              <w:t>4</w:t>
            </w:r>
            <w:r w:rsidRPr="0067364B">
              <w:rPr>
                <w:rFonts w:eastAsia="標楷體" w:hint="eastAsia"/>
                <w:szCs w:val="24"/>
              </w:rPr>
              <w:t>個月以上</w:t>
            </w:r>
          </w:p>
          <w:p w:rsidR="004C5291" w:rsidRPr="0067364B" w:rsidRDefault="004C5291" w:rsidP="0067364B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67364B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67364B">
              <w:rPr>
                <w:rFonts w:eastAsia="標楷體" w:hint="eastAsia"/>
                <w:szCs w:val="24"/>
              </w:rPr>
              <w:t>具原住民籍身分</w:t>
            </w:r>
            <w:r w:rsidRPr="0067364B">
              <w:rPr>
                <w:rFonts w:eastAsia="標楷體"/>
                <w:sz w:val="20"/>
                <w:szCs w:val="22"/>
              </w:rPr>
              <w:t>(</w:t>
            </w:r>
            <w:r w:rsidRPr="0067364B">
              <w:rPr>
                <w:rFonts w:eastAsia="標楷體" w:hint="eastAsia"/>
                <w:sz w:val="20"/>
                <w:szCs w:val="22"/>
              </w:rPr>
              <w:t>不需繳驗戶籍謄本或戶口名簿至本府</w:t>
            </w:r>
            <w:r w:rsidRPr="0067364B">
              <w:rPr>
                <w:rFonts w:eastAsia="標楷體"/>
                <w:sz w:val="20"/>
                <w:szCs w:val="22"/>
              </w:rPr>
              <w:t>)</w:t>
            </w:r>
          </w:p>
          <w:p w:rsidR="004C5291" w:rsidRPr="0067364B" w:rsidRDefault="004C5291" w:rsidP="0067364B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67364B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67364B">
              <w:rPr>
                <w:rFonts w:eastAsia="標楷體" w:hint="eastAsia"/>
                <w:szCs w:val="24"/>
              </w:rPr>
              <w:t>具有正式學籍者且現就讀該校之在學學生</w:t>
            </w:r>
          </w:p>
        </w:tc>
      </w:tr>
      <w:tr w:rsidR="004C5291" w:rsidRPr="00C47C9E" w:rsidTr="0067364B">
        <w:trPr>
          <w:trHeight w:val="506"/>
        </w:trPr>
        <w:tc>
          <w:tcPr>
            <w:tcW w:w="1843" w:type="dxa"/>
          </w:tcPr>
          <w:p w:rsidR="004C5291" w:rsidRPr="0067364B" w:rsidRDefault="004C5291" w:rsidP="0067364B">
            <w:pPr>
              <w:jc w:val="center"/>
              <w:rPr>
                <w:rFonts w:eastAsia="標楷體"/>
                <w:bCs/>
                <w:szCs w:val="24"/>
              </w:rPr>
            </w:pPr>
            <w:r w:rsidRPr="0067364B">
              <w:rPr>
                <w:rFonts w:eastAsia="標楷體" w:hint="eastAsia"/>
                <w:bCs/>
                <w:szCs w:val="24"/>
              </w:rPr>
              <w:t>繳驗證件</w:t>
            </w:r>
          </w:p>
        </w:tc>
        <w:tc>
          <w:tcPr>
            <w:tcW w:w="7087" w:type="dxa"/>
            <w:gridSpan w:val="3"/>
          </w:tcPr>
          <w:p w:rsidR="004C5291" w:rsidRPr="0067364B" w:rsidRDefault="004C5291" w:rsidP="0067364B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67364B">
              <w:rPr>
                <w:rFonts w:ascii="標楷體" w:eastAsia="標楷體" w:hAnsi="標楷體" w:hint="eastAsia"/>
                <w:szCs w:val="24"/>
              </w:rPr>
              <w:t>□</w:t>
            </w:r>
            <w:r w:rsidRPr="0067364B">
              <w:rPr>
                <w:rFonts w:eastAsia="標楷體" w:hint="eastAsia"/>
                <w:szCs w:val="24"/>
              </w:rPr>
              <w:t>申請書（附件）</w:t>
            </w:r>
          </w:p>
          <w:p w:rsidR="004C5291" w:rsidRPr="0067364B" w:rsidRDefault="004C5291" w:rsidP="0067364B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67364B">
              <w:rPr>
                <w:rFonts w:ascii="標楷體" w:eastAsia="標楷體" w:hAnsi="標楷體" w:hint="eastAsia"/>
                <w:szCs w:val="24"/>
              </w:rPr>
              <w:t>□獎狀、認證證書或得獎證明影本</w:t>
            </w:r>
          </w:p>
          <w:p w:rsidR="004C5291" w:rsidRPr="0067364B" w:rsidRDefault="004C5291" w:rsidP="0067364B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67364B">
              <w:rPr>
                <w:rFonts w:ascii="標楷體" w:eastAsia="標楷體" w:hAnsi="標楷體" w:hint="eastAsia"/>
                <w:szCs w:val="24"/>
              </w:rPr>
              <w:t>□參賽</w:t>
            </w:r>
            <w:r w:rsidRPr="0067364B">
              <w:rPr>
                <w:rFonts w:eastAsia="標楷體" w:hint="eastAsia"/>
                <w:szCs w:val="24"/>
              </w:rPr>
              <w:t>學生之學生證影本或在學證明書（附件）</w:t>
            </w:r>
          </w:p>
          <w:p w:rsidR="004C5291" w:rsidRPr="0067364B" w:rsidRDefault="004C5291" w:rsidP="0067364B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67364B">
              <w:rPr>
                <w:rFonts w:ascii="標楷體" w:eastAsia="標楷體" w:hAnsi="標楷體" w:hint="eastAsia"/>
                <w:szCs w:val="24"/>
              </w:rPr>
              <w:t>□</w:t>
            </w:r>
            <w:r w:rsidRPr="0067364B">
              <w:rPr>
                <w:rFonts w:eastAsia="標楷體" w:hint="eastAsia"/>
                <w:szCs w:val="24"/>
              </w:rPr>
              <w:t>申請單位之</w:t>
            </w:r>
            <w:r w:rsidRPr="0067364B">
              <w:rPr>
                <w:rFonts w:eastAsia="標楷體" w:hint="eastAsia"/>
                <w:b/>
                <w:szCs w:val="24"/>
              </w:rPr>
              <w:t>郵局帳戶</w:t>
            </w:r>
            <w:r w:rsidRPr="0067364B">
              <w:rPr>
                <w:rFonts w:eastAsia="標楷體" w:hint="eastAsia"/>
                <w:szCs w:val="24"/>
              </w:rPr>
              <w:t>封面影本（附件）</w:t>
            </w:r>
          </w:p>
          <w:p w:rsidR="004C5291" w:rsidRPr="0067364B" w:rsidRDefault="004C5291" w:rsidP="0067364B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67364B">
              <w:rPr>
                <w:rFonts w:ascii="標楷體" w:eastAsia="標楷體" w:hAnsi="標楷體" w:hint="eastAsia"/>
                <w:szCs w:val="24"/>
              </w:rPr>
              <w:t>□</w:t>
            </w:r>
            <w:r w:rsidRPr="0067364B">
              <w:rPr>
                <w:rFonts w:eastAsia="標楷體" w:hint="eastAsia"/>
                <w:szCs w:val="24"/>
              </w:rPr>
              <w:t>領據（附件）</w:t>
            </w:r>
          </w:p>
        </w:tc>
      </w:tr>
    </w:tbl>
    <w:p w:rsidR="004C5291" w:rsidRPr="007925CD" w:rsidRDefault="004C5291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W w:w="0" w:type="auto"/>
        <w:jc w:val="center"/>
        <w:tblInd w:w="-1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0"/>
        <w:gridCol w:w="1955"/>
        <w:gridCol w:w="3543"/>
        <w:gridCol w:w="1560"/>
        <w:gridCol w:w="1928"/>
      </w:tblGrid>
      <w:tr w:rsidR="004C5291" w:rsidTr="0067364B">
        <w:trPr>
          <w:trHeight w:val="397"/>
          <w:jc w:val="center"/>
        </w:trPr>
        <w:tc>
          <w:tcPr>
            <w:tcW w:w="880" w:type="dxa"/>
          </w:tcPr>
          <w:p w:rsidR="004C5291" w:rsidRPr="0067364B" w:rsidRDefault="004C5291" w:rsidP="0067364B">
            <w:pPr>
              <w:widowControl/>
              <w:jc w:val="center"/>
              <w:rPr>
                <w:rFonts w:eastAsia="標楷體"/>
                <w:b/>
                <w:szCs w:val="18"/>
              </w:rPr>
            </w:pPr>
            <w:r w:rsidRPr="0067364B">
              <w:rPr>
                <w:rFonts w:eastAsia="標楷體" w:hint="eastAsia"/>
                <w:b/>
                <w:szCs w:val="18"/>
              </w:rPr>
              <w:t>編號</w:t>
            </w:r>
          </w:p>
        </w:tc>
        <w:tc>
          <w:tcPr>
            <w:tcW w:w="1955" w:type="dxa"/>
          </w:tcPr>
          <w:p w:rsidR="004C5291" w:rsidRPr="0067364B" w:rsidRDefault="004C5291" w:rsidP="0067364B">
            <w:pPr>
              <w:widowControl/>
              <w:jc w:val="center"/>
              <w:rPr>
                <w:rFonts w:eastAsia="標楷體"/>
                <w:b/>
                <w:szCs w:val="18"/>
              </w:rPr>
            </w:pPr>
            <w:r w:rsidRPr="0067364B">
              <w:rPr>
                <w:rFonts w:eastAsia="標楷體" w:hint="eastAsia"/>
                <w:b/>
                <w:szCs w:val="18"/>
              </w:rPr>
              <w:t>參賽者姓名</w:t>
            </w:r>
          </w:p>
        </w:tc>
        <w:tc>
          <w:tcPr>
            <w:tcW w:w="3543" w:type="dxa"/>
          </w:tcPr>
          <w:p w:rsidR="004C5291" w:rsidRPr="0067364B" w:rsidRDefault="004C5291" w:rsidP="0067364B">
            <w:pPr>
              <w:widowControl/>
              <w:jc w:val="center"/>
              <w:rPr>
                <w:rFonts w:eastAsia="標楷體"/>
                <w:b/>
                <w:szCs w:val="18"/>
              </w:rPr>
            </w:pPr>
            <w:r w:rsidRPr="0067364B">
              <w:rPr>
                <w:rFonts w:eastAsia="標楷體" w:hint="eastAsia"/>
                <w:b/>
                <w:szCs w:val="18"/>
              </w:rPr>
              <w:t>學校或單位名稱</w:t>
            </w:r>
          </w:p>
        </w:tc>
        <w:tc>
          <w:tcPr>
            <w:tcW w:w="1560" w:type="dxa"/>
          </w:tcPr>
          <w:p w:rsidR="004C5291" w:rsidRPr="0067364B" w:rsidRDefault="004C5291" w:rsidP="0067364B">
            <w:pPr>
              <w:widowControl/>
              <w:jc w:val="center"/>
              <w:rPr>
                <w:rFonts w:eastAsia="標楷體"/>
                <w:b/>
                <w:szCs w:val="18"/>
              </w:rPr>
            </w:pPr>
            <w:r w:rsidRPr="0067364B">
              <w:rPr>
                <w:rFonts w:eastAsia="標楷體" w:hint="eastAsia"/>
                <w:b/>
                <w:szCs w:val="18"/>
              </w:rPr>
              <w:t>聯絡電話</w:t>
            </w:r>
          </w:p>
        </w:tc>
        <w:tc>
          <w:tcPr>
            <w:tcW w:w="1928" w:type="dxa"/>
          </w:tcPr>
          <w:p w:rsidR="004C5291" w:rsidRPr="0067364B" w:rsidRDefault="004C5291" w:rsidP="0067364B">
            <w:pPr>
              <w:widowControl/>
              <w:jc w:val="center"/>
              <w:rPr>
                <w:rFonts w:eastAsia="標楷體"/>
                <w:b/>
                <w:szCs w:val="18"/>
              </w:rPr>
            </w:pPr>
            <w:r w:rsidRPr="0067364B">
              <w:rPr>
                <w:rFonts w:eastAsia="標楷體" w:hint="eastAsia"/>
                <w:b/>
                <w:szCs w:val="18"/>
              </w:rPr>
              <w:t>年級班別</w:t>
            </w:r>
          </w:p>
        </w:tc>
      </w:tr>
      <w:tr w:rsidR="004C5291" w:rsidTr="0067364B">
        <w:trPr>
          <w:trHeight w:val="663"/>
          <w:jc w:val="center"/>
        </w:trPr>
        <w:tc>
          <w:tcPr>
            <w:tcW w:w="880" w:type="dxa"/>
          </w:tcPr>
          <w:p w:rsidR="004C5291" w:rsidRPr="0067364B" w:rsidRDefault="004C5291" w:rsidP="0067364B">
            <w:pPr>
              <w:widowControl/>
              <w:jc w:val="center"/>
              <w:rPr>
                <w:rFonts w:eastAsia="標楷體"/>
                <w:b/>
                <w:szCs w:val="18"/>
              </w:rPr>
            </w:pPr>
            <w:r w:rsidRPr="0067364B">
              <w:rPr>
                <w:rFonts w:eastAsia="標楷體"/>
                <w:b/>
                <w:szCs w:val="18"/>
              </w:rPr>
              <w:t>1</w:t>
            </w:r>
          </w:p>
        </w:tc>
        <w:tc>
          <w:tcPr>
            <w:tcW w:w="1955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4C5291" w:rsidTr="0067364B">
        <w:trPr>
          <w:trHeight w:val="687"/>
          <w:jc w:val="center"/>
        </w:trPr>
        <w:tc>
          <w:tcPr>
            <w:tcW w:w="880" w:type="dxa"/>
          </w:tcPr>
          <w:p w:rsidR="004C5291" w:rsidRPr="0067364B" w:rsidRDefault="004C5291" w:rsidP="0067364B">
            <w:pPr>
              <w:widowControl/>
              <w:jc w:val="center"/>
              <w:rPr>
                <w:rFonts w:eastAsia="標楷體"/>
                <w:b/>
                <w:szCs w:val="18"/>
              </w:rPr>
            </w:pPr>
            <w:r w:rsidRPr="0067364B">
              <w:rPr>
                <w:rFonts w:eastAsia="標楷體"/>
                <w:b/>
                <w:szCs w:val="18"/>
              </w:rPr>
              <w:t>2</w:t>
            </w:r>
          </w:p>
        </w:tc>
        <w:tc>
          <w:tcPr>
            <w:tcW w:w="1955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4C5291" w:rsidTr="0067364B">
        <w:trPr>
          <w:trHeight w:val="695"/>
          <w:jc w:val="center"/>
        </w:trPr>
        <w:tc>
          <w:tcPr>
            <w:tcW w:w="880" w:type="dxa"/>
          </w:tcPr>
          <w:p w:rsidR="004C5291" w:rsidRPr="0067364B" w:rsidRDefault="004C5291" w:rsidP="0067364B">
            <w:pPr>
              <w:widowControl/>
              <w:jc w:val="center"/>
              <w:rPr>
                <w:rFonts w:eastAsia="標楷體"/>
                <w:b/>
                <w:szCs w:val="18"/>
              </w:rPr>
            </w:pPr>
            <w:r w:rsidRPr="0067364B">
              <w:rPr>
                <w:rFonts w:eastAsia="標楷體"/>
                <w:b/>
                <w:szCs w:val="18"/>
              </w:rPr>
              <w:t>3</w:t>
            </w:r>
          </w:p>
        </w:tc>
        <w:tc>
          <w:tcPr>
            <w:tcW w:w="1955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4C5291" w:rsidTr="0067364B">
        <w:trPr>
          <w:trHeight w:val="703"/>
          <w:jc w:val="center"/>
        </w:trPr>
        <w:tc>
          <w:tcPr>
            <w:tcW w:w="880" w:type="dxa"/>
          </w:tcPr>
          <w:p w:rsidR="004C5291" w:rsidRPr="0067364B" w:rsidRDefault="004C5291" w:rsidP="0067364B">
            <w:pPr>
              <w:widowControl/>
              <w:jc w:val="center"/>
              <w:rPr>
                <w:rFonts w:eastAsia="標楷體"/>
                <w:b/>
                <w:szCs w:val="18"/>
              </w:rPr>
            </w:pPr>
            <w:r w:rsidRPr="0067364B">
              <w:rPr>
                <w:rFonts w:eastAsia="標楷體"/>
                <w:b/>
                <w:szCs w:val="18"/>
              </w:rPr>
              <w:t>4</w:t>
            </w:r>
          </w:p>
        </w:tc>
        <w:tc>
          <w:tcPr>
            <w:tcW w:w="1955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4C5291" w:rsidTr="0067364B">
        <w:trPr>
          <w:trHeight w:val="697"/>
          <w:jc w:val="center"/>
        </w:trPr>
        <w:tc>
          <w:tcPr>
            <w:tcW w:w="880" w:type="dxa"/>
          </w:tcPr>
          <w:p w:rsidR="004C5291" w:rsidRPr="0067364B" w:rsidRDefault="004C5291" w:rsidP="0067364B">
            <w:pPr>
              <w:widowControl/>
              <w:jc w:val="center"/>
              <w:rPr>
                <w:rFonts w:eastAsia="標楷體"/>
                <w:b/>
                <w:szCs w:val="18"/>
              </w:rPr>
            </w:pPr>
            <w:r w:rsidRPr="0067364B">
              <w:rPr>
                <w:rFonts w:eastAsia="標楷體"/>
                <w:b/>
                <w:szCs w:val="18"/>
              </w:rPr>
              <w:t>5</w:t>
            </w:r>
          </w:p>
        </w:tc>
        <w:tc>
          <w:tcPr>
            <w:tcW w:w="1955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4C5291" w:rsidTr="0067364B">
        <w:trPr>
          <w:trHeight w:val="705"/>
          <w:jc w:val="center"/>
        </w:trPr>
        <w:tc>
          <w:tcPr>
            <w:tcW w:w="880" w:type="dxa"/>
          </w:tcPr>
          <w:p w:rsidR="004C5291" w:rsidRPr="0067364B" w:rsidRDefault="004C5291" w:rsidP="0067364B">
            <w:pPr>
              <w:widowControl/>
              <w:jc w:val="center"/>
              <w:rPr>
                <w:rFonts w:eastAsia="標楷體"/>
                <w:b/>
                <w:szCs w:val="18"/>
              </w:rPr>
            </w:pPr>
            <w:r w:rsidRPr="0067364B">
              <w:rPr>
                <w:rFonts w:eastAsia="標楷體"/>
                <w:b/>
                <w:szCs w:val="18"/>
              </w:rPr>
              <w:t>6</w:t>
            </w:r>
          </w:p>
        </w:tc>
        <w:tc>
          <w:tcPr>
            <w:tcW w:w="1955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4C5291" w:rsidRPr="0067364B" w:rsidRDefault="004C5291" w:rsidP="0067364B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4C5291" w:rsidRDefault="004C5291">
      <w:pPr>
        <w:widowControl/>
        <w:rPr>
          <w:rFonts w:eastAsia="標楷體"/>
          <w:b/>
          <w:sz w:val="18"/>
          <w:szCs w:val="18"/>
        </w:rPr>
      </w:pPr>
    </w:p>
    <w:p w:rsidR="004C5291" w:rsidRDefault="004C5291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 w:hint="eastAsia"/>
          <w:b/>
          <w:sz w:val="18"/>
          <w:szCs w:val="18"/>
        </w:rPr>
        <w:t>＊表格不足時，請自行列印</w:t>
      </w:r>
    </w:p>
    <w:p w:rsidR="004C5291" w:rsidRPr="00E05D7C" w:rsidRDefault="004C5291" w:rsidP="007925CD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4C5291" w:rsidRPr="00E05D7C" w:rsidRDefault="004C5291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 w:hint="eastAsia"/>
          <w:b/>
          <w:sz w:val="18"/>
          <w:szCs w:val="18"/>
        </w:rPr>
        <w:t>【附件三</w:t>
      </w:r>
      <w:r w:rsidRPr="00E05D7C">
        <w:rPr>
          <w:rFonts w:eastAsia="標楷體" w:hint="eastAsia"/>
          <w:b/>
          <w:sz w:val="18"/>
          <w:szCs w:val="18"/>
        </w:rPr>
        <w:t>】</w:t>
      </w:r>
    </w:p>
    <w:p w:rsidR="004C5291" w:rsidRPr="00E05D7C" w:rsidRDefault="004C5291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 w:hint="eastAsia"/>
          <w:b/>
          <w:szCs w:val="24"/>
          <w:bdr w:val="single" w:sz="4" w:space="0" w:color="auto"/>
        </w:rPr>
        <w:t>證件黏貼頁</w:t>
      </w:r>
    </w:p>
    <w:p w:rsidR="004C5291" w:rsidRPr="00E05D7C" w:rsidRDefault="004C5291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4C5291" w:rsidRPr="00E05D7C" w:rsidRDefault="004C5291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4C5291" w:rsidRPr="00E05D7C" w:rsidRDefault="004C5291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4C5291" w:rsidRPr="00E05D7C" w:rsidRDefault="004C5291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4C5291" w:rsidRPr="00E05D7C" w:rsidRDefault="004C5291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 w:hint="eastAsia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 w:hint="eastAsia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4C5291" w:rsidRPr="00E05D7C" w:rsidRDefault="004C5291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4C5291" w:rsidRPr="00E05D7C" w:rsidRDefault="004C5291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4C5291" w:rsidRPr="00E05D7C" w:rsidRDefault="004C5291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4C5291" w:rsidRPr="00E05D7C" w:rsidRDefault="004C5291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4C5291" w:rsidRPr="00E05D7C" w:rsidRDefault="004C5291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4C5291" w:rsidRPr="00E05D7C" w:rsidRDefault="004C5291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4C5291" w:rsidRPr="00E05D7C" w:rsidRDefault="004C5291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4C5291" w:rsidRPr="00E05D7C" w:rsidRDefault="004C5291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4C5291" w:rsidRPr="00E05D7C" w:rsidRDefault="004C5291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4C5291" w:rsidRPr="00E05D7C" w:rsidRDefault="004C5291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4C5291" w:rsidRPr="00E05D7C" w:rsidRDefault="004C5291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4C5291" w:rsidRPr="00E05D7C" w:rsidRDefault="004C5291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4C5291" w:rsidRPr="00E05D7C" w:rsidRDefault="004C5291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4C5291" w:rsidRPr="00E05D7C" w:rsidRDefault="004C5291" w:rsidP="002409B2">
      <w:pPr>
        <w:rPr>
          <w:rFonts w:eastAsia="標楷體"/>
          <w:b/>
          <w:szCs w:val="24"/>
          <w:bdr w:val="single" w:sz="4" w:space="0" w:color="auto"/>
        </w:rPr>
      </w:pPr>
    </w:p>
    <w:p w:rsidR="004C5291" w:rsidRPr="00E05D7C" w:rsidRDefault="004C5291" w:rsidP="002409B2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 w:hint="eastAsia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 w:hint="eastAsia"/>
          <w:b/>
          <w:szCs w:val="24"/>
        </w:rPr>
        <w:t>元</w:t>
      </w:r>
    </w:p>
    <w:p w:rsidR="004C5291" w:rsidRPr="00E05D7C" w:rsidRDefault="004C5291" w:rsidP="0059361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 w:hint="eastAsia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4C5291" w:rsidRPr="00E05D7C" w:rsidRDefault="004C5291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4C5291" w:rsidRPr="000026FE" w:rsidRDefault="004C5291">
      <w:pPr>
        <w:widowControl/>
        <w:rPr>
          <w:rFonts w:eastAsia="標楷體"/>
          <w:b/>
          <w:bCs/>
        </w:rPr>
      </w:pPr>
      <w:r w:rsidRPr="000026FE">
        <w:rPr>
          <w:rFonts w:eastAsia="標楷體"/>
          <w:b/>
          <w:bCs/>
        </w:rPr>
        <w:br w:type="page"/>
      </w:r>
    </w:p>
    <w:p w:rsidR="004C5291" w:rsidRPr="000026FE" w:rsidRDefault="004C5291" w:rsidP="000026FE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4C5291" w:rsidRPr="00E05D7C" w:rsidRDefault="004C5291" w:rsidP="00B01750">
      <w:pPr>
        <w:snapToGrid w:val="0"/>
        <w:spacing w:line="300" w:lineRule="auto"/>
        <w:ind w:leftChars="1" w:left="1214" w:hangingChars="505" w:hanging="1212"/>
        <w:rPr>
          <w:rFonts w:eastAsia="標楷體"/>
          <w:b/>
          <w:sz w:val="18"/>
          <w:szCs w:val="18"/>
        </w:rPr>
      </w:pPr>
      <w:r>
        <w:rPr>
          <w:noProof/>
        </w:rPr>
        <w:pict>
          <v:shape id="文字方塊 4" o:spid="_x0000_s1028" type="#_x0000_t202" style="position:absolute;left:0;text-align:left;margin-left:441.3pt;margin-top:11.25pt;width:115.5pt;height:143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<v:textbox inset="0,1mm,0,1mm">
              <w:txbxContent>
                <w:p w:rsidR="004C5291" w:rsidRPr="00E3291B" w:rsidRDefault="004C5291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□受款人</w:t>
                  </w:r>
                </w:p>
                <w:p w:rsidR="004C5291" w:rsidRPr="00E3291B" w:rsidRDefault="004C5291" w:rsidP="00E3291B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>(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或收據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>)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開立廠商</w:t>
                  </w:r>
                </w:p>
                <w:p w:rsidR="004C5291" w:rsidRPr="00E3291B" w:rsidRDefault="004C5291" w:rsidP="00E3291B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□詳如受款人清單</w:t>
                  </w:r>
                </w:p>
                <w:p w:rsidR="004C5291" w:rsidRPr="00E3291B" w:rsidRDefault="004C5291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  <w:u w:val="single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□扣抵罰賠款</w:t>
                  </w:r>
                  <w:r w:rsidRPr="00E3291B">
                    <w:rPr>
                      <w:rFonts w:ascii="標楷體" w:eastAsia="標楷體" w:hAnsi="標楷體"/>
                      <w:sz w:val="22"/>
                      <w:u w:val="single"/>
                    </w:rPr>
                    <w:t xml:space="preserve">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4C5291" w:rsidRPr="00E3291B" w:rsidRDefault="004C5291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□轉保固金</w:t>
                  </w:r>
                  <w:r w:rsidRPr="00E3291B">
                    <w:rPr>
                      <w:rFonts w:ascii="標楷體" w:eastAsia="標楷體" w:hAnsi="標楷體"/>
                      <w:sz w:val="22"/>
                      <w:u w:val="single"/>
                    </w:rPr>
                    <w:t xml:space="preserve">  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4C5291" w:rsidRPr="00E3291B" w:rsidRDefault="004C5291" w:rsidP="00E3291B">
                  <w:pPr>
                    <w:spacing w:line="320" w:lineRule="exact"/>
                    <w:ind w:leftChars="10" w:left="266" w:hangingChars="110" w:hanging="24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>(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請列舉並標示金額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>)</w:t>
                  </w:r>
                </w:p>
                <w:p w:rsidR="004C5291" w:rsidRPr="000D00F5" w:rsidRDefault="004C5291" w:rsidP="00E3291B">
                  <w:pPr>
                    <w:spacing w:line="360" w:lineRule="exact"/>
                    <w:jc w:val="both"/>
                    <w:rPr>
                      <w:rFonts w:ascii="標楷體" w:eastAsia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eastAsia="標楷體" w:hint="eastAsia"/>
          <w:b/>
          <w:sz w:val="18"/>
          <w:szCs w:val="18"/>
        </w:rPr>
        <w:t>【附件四</w:t>
      </w:r>
      <w:r w:rsidRPr="00E05D7C">
        <w:rPr>
          <w:rFonts w:eastAsia="標楷體" w:hint="eastAsia"/>
          <w:b/>
          <w:sz w:val="18"/>
          <w:szCs w:val="18"/>
        </w:rPr>
        <w:t>】</w:t>
      </w:r>
    </w:p>
    <w:p w:rsidR="004C5291" w:rsidRPr="00E05D7C" w:rsidRDefault="004C5291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 w:hint="eastAsia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E05D7C">
        <w:rPr>
          <w:rFonts w:eastAsia="標楷體" w:hint="eastAsia"/>
          <w:sz w:val="32"/>
          <w:szCs w:val="32"/>
        </w:rPr>
        <w:t>行政局</w:t>
      </w:r>
    </w:p>
    <w:p w:rsidR="004C5291" w:rsidRPr="00E05D7C" w:rsidRDefault="004C5291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 w:hint="eastAsia"/>
          <w:sz w:val="32"/>
          <w:szCs w:val="32"/>
        </w:rPr>
        <w:t>黏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 w:hint="eastAsia"/>
          <w:sz w:val="32"/>
          <w:szCs w:val="32"/>
        </w:rPr>
        <w:t>貼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 w:hint="eastAsia"/>
          <w:sz w:val="32"/>
          <w:szCs w:val="32"/>
        </w:rPr>
        <w:t>憑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 w:hint="eastAsia"/>
          <w:sz w:val="32"/>
          <w:szCs w:val="32"/>
        </w:rPr>
        <w:t>證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 w:hint="eastAsia"/>
          <w:sz w:val="32"/>
          <w:szCs w:val="32"/>
        </w:rPr>
        <w:t>用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 w:hint="eastAsia"/>
          <w:sz w:val="32"/>
          <w:szCs w:val="32"/>
        </w:rPr>
        <w:t>紙</w:t>
      </w:r>
    </w:p>
    <w:p w:rsidR="004C5291" w:rsidRPr="00E05D7C" w:rsidRDefault="004C5291" w:rsidP="00E3291B">
      <w:pPr>
        <w:jc w:val="center"/>
        <w:rPr>
          <w:rFonts w:eastAsia="標楷體"/>
          <w:u w:val="single"/>
        </w:rPr>
      </w:pPr>
    </w:p>
    <w:tbl>
      <w:tblPr>
        <w:tblW w:w="9673" w:type="dxa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bottom w:w="28" w:type="dxa"/>
          <w:right w:w="28" w:type="dxa"/>
        </w:tblCellMar>
        <w:tblLook w:val="00A0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4C5291" w:rsidRPr="00E05D7C" w:rsidTr="0067364B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4C5291" w:rsidRPr="0067364B" w:rsidRDefault="004C5291" w:rsidP="0067364B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noProof/>
              </w:rPr>
              <w:pict>
                <v:shape id="文字方塊 1" o:spid="_x0000_s1029" type="#_x0000_t202" style="position:absolute;left:0;text-align:left;margin-left:56.35pt;margin-top:7.2pt;width:27.75pt;height:18.7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" filled="f" stroked="f" strokeweight=".5pt">
                  <v:textbox inset="0,0,0,0">
                    <w:txbxContent>
                      <w:p w:rsidR="004C5291" w:rsidRPr="00E3291B" w:rsidRDefault="004C5291" w:rsidP="00E3291B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22"/>
                          </w:rPr>
                          <w:t>編號</w:t>
                        </w:r>
                      </w:p>
                    </w:txbxContent>
                  </v:textbox>
                </v:shape>
              </w:pict>
            </w:r>
            <w:r w:rsidRPr="0067364B">
              <w:rPr>
                <w:rFonts w:eastAsia="標楷體" w:hint="eastAsia"/>
                <w:spacing w:val="4"/>
                <w:sz w:val="22"/>
              </w:rPr>
              <w:t>傳　　票</w:t>
            </w:r>
          </w:p>
          <w:p w:rsidR="004C5291" w:rsidRPr="0067364B" w:rsidRDefault="004C5291" w:rsidP="0067364B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4C5291" w:rsidRPr="0067364B" w:rsidRDefault="004C5291" w:rsidP="0067364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4C5291" w:rsidRPr="0067364B" w:rsidRDefault="004C5291" w:rsidP="0067364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金　　　　額</w:t>
            </w:r>
          </w:p>
          <w:p w:rsidR="004C5291" w:rsidRPr="0067364B" w:rsidRDefault="004C5291" w:rsidP="0067364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4C5291" w:rsidRPr="0067364B" w:rsidRDefault="004C5291" w:rsidP="0067364B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4C5291" w:rsidRPr="00E05D7C" w:rsidTr="0067364B">
        <w:trPr>
          <w:trHeight w:hRule="exact" w:val="454"/>
        </w:trPr>
        <w:tc>
          <w:tcPr>
            <w:tcW w:w="1686" w:type="dxa"/>
            <w:gridSpan w:val="2"/>
            <w:vMerge/>
          </w:tcPr>
          <w:p w:rsidR="004C5291" w:rsidRPr="0067364B" w:rsidRDefault="004C5291" w:rsidP="0067364B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4C5291" w:rsidRPr="0067364B" w:rsidRDefault="004C5291" w:rsidP="0067364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4C5291" w:rsidRPr="0067364B" w:rsidRDefault="004C5291" w:rsidP="0067364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4C5291" w:rsidRPr="0067364B" w:rsidRDefault="004C5291" w:rsidP="0067364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4C5291" w:rsidRPr="0067364B" w:rsidRDefault="004C5291" w:rsidP="0067364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4C5291" w:rsidRPr="0067364B" w:rsidRDefault="004C5291" w:rsidP="0067364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4C5291" w:rsidRPr="0067364B" w:rsidRDefault="004C5291" w:rsidP="0067364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4C5291" w:rsidRPr="0067364B" w:rsidRDefault="004C5291" w:rsidP="0067364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4C5291" w:rsidRPr="0067364B" w:rsidRDefault="004C5291" w:rsidP="0067364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4C5291" w:rsidRPr="0067364B" w:rsidRDefault="004C5291" w:rsidP="0067364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4C5291" w:rsidRPr="0067364B" w:rsidRDefault="004C5291" w:rsidP="0067364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4C5291" w:rsidRPr="0067364B" w:rsidRDefault="004C5291" w:rsidP="0067364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4C5291" w:rsidRPr="00E05D7C" w:rsidTr="0067364B">
        <w:trPr>
          <w:trHeight w:hRule="exact" w:val="794"/>
        </w:trPr>
        <w:tc>
          <w:tcPr>
            <w:tcW w:w="1130" w:type="dxa"/>
            <w:vAlign w:val="center"/>
          </w:tcPr>
          <w:p w:rsidR="004C5291" w:rsidRPr="0067364B" w:rsidRDefault="004C5291" w:rsidP="0067364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4C5291" w:rsidRPr="0067364B" w:rsidRDefault="004C5291" w:rsidP="0067364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4C5291" w:rsidRPr="0067364B" w:rsidRDefault="004C5291" w:rsidP="0067364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4C5291" w:rsidRPr="0067364B" w:rsidRDefault="004C5291" w:rsidP="0067364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/>
                <w:sz w:val="22"/>
              </w:rPr>
              <w:t>105</w:t>
            </w:r>
          </w:p>
        </w:tc>
        <w:tc>
          <w:tcPr>
            <w:tcW w:w="397" w:type="dxa"/>
            <w:gridSpan w:val="2"/>
            <w:vAlign w:val="center"/>
          </w:tcPr>
          <w:p w:rsidR="004C5291" w:rsidRPr="0067364B" w:rsidRDefault="004C5291" w:rsidP="0067364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4C5291" w:rsidRPr="0067364B" w:rsidRDefault="004C5291" w:rsidP="0067364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4C5291" w:rsidRPr="0067364B" w:rsidRDefault="004C5291" w:rsidP="0067364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4C5291" w:rsidRPr="0067364B" w:rsidRDefault="004C5291" w:rsidP="0067364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4C5291" w:rsidRPr="0067364B" w:rsidRDefault="004C5291" w:rsidP="0067364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4C5291" w:rsidRPr="0067364B" w:rsidRDefault="004C5291" w:rsidP="0067364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4C5291" w:rsidRPr="0067364B" w:rsidRDefault="004C5291" w:rsidP="0067364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4C5291" w:rsidRPr="0067364B" w:rsidRDefault="004C5291" w:rsidP="0067364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4C5291" w:rsidRPr="0067364B" w:rsidRDefault="004C5291" w:rsidP="0067364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4C5291" w:rsidRPr="0067364B" w:rsidRDefault="004C5291" w:rsidP="0067364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4C5291" w:rsidRPr="00E05D7C" w:rsidTr="0067364B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4C5291" w:rsidRPr="0067364B" w:rsidRDefault="004C5291" w:rsidP="0067364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4C5291" w:rsidRPr="0067364B" w:rsidRDefault="004C5291" w:rsidP="0067364B">
            <w:pPr>
              <w:spacing w:line="320" w:lineRule="exact"/>
              <w:rPr>
                <w:rFonts w:eastAsia="標楷體"/>
                <w:szCs w:val="24"/>
              </w:rPr>
            </w:pPr>
            <w:r w:rsidRPr="0067364B">
              <w:rPr>
                <w:rFonts w:eastAsia="標楷體" w:hint="eastAsia"/>
                <w:szCs w:val="24"/>
              </w:rPr>
              <w:t>原住民族業務</w:t>
            </w:r>
            <w:r w:rsidRPr="0067364B">
              <w:rPr>
                <w:rFonts w:eastAsia="標楷體"/>
                <w:szCs w:val="24"/>
              </w:rPr>
              <w:t>-</w:t>
            </w:r>
            <w:r w:rsidRPr="0067364B">
              <w:rPr>
                <w:rFonts w:eastAsia="標楷體" w:hint="eastAsia"/>
                <w:szCs w:val="24"/>
              </w:rPr>
              <w:t>教育文化工作</w:t>
            </w:r>
            <w:r w:rsidRPr="0067364B">
              <w:rPr>
                <w:rFonts w:eastAsia="標楷體"/>
                <w:szCs w:val="24"/>
              </w:rPr>
              <w:t>-</w:t>
            </w:r>
            <w:r w:rsidRPr="0067364B">
              <w:rPr>
                <w:rFonts w:eastAsia="標楷體" w:hint="eastAsia"/>
                <w:szCs w:val="24"/>
              </w:rPr>
              <w:t>獎補助費</w:t>
            </w:r>
            <w:r w:rsidRPr="0067364B">
              <w:rPr>
                <w:rFonts w:eastAsia="標楷體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4C5291" w:rsidRPr="0067364B" w:rsidRDefault="004C5291" w:rsidP="0067364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4C5291" w:rsidRPr="0067364B" w:rsidRDefault="004C5291" w:rsidP="0067364B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67364B">
              <w:rPr>
                <w:rFonts w:eastAsia="標楷體" w:hint="eastAsia"/>
                <w:sz w:val="28"/>
              </w:rPr>
              <w:t>支付</w:t>
            </w:r>
            <w:r w:rsidRPr="0067364B">
              <w:rPr>
                <w:rFonts w:eastAsia="標楷體"/>
                <w:sz w:val="28"/>
              </w:rPr>
              <w:t xml:space="preserve">_________________          </w:t>
            </w:r>
            <w:r w:rsidRPr="0067364B">
              <w:rPr>
                <w:rFonts w:eastAsia="標楷體"/>
                <w:szCs w:val="28"/>
              </w:rPr>
              <w:t xml:space="preserve"> </w:t>
            </w:r>
            <w:r w:rsidRPr="0067364B">
              <w:rPr>
                <w:rFonts w:eastAsia="標楷體"/>
                <w:sz w:val="28"/>
              </w:rPr>
              <w:t>105</w:t>
            </w:r>
            <w:r w:rsidRPr="0067364B">
              <w:rPr>
                <w:rFonts w:eastAsia="標楷體" w:hint="eastAsia"/>
                <w:sz w:val="28"/>
                <w:szCs w:val="22"/>
              </w:rPr>
              <w:t>年度原住民族特殊傑出人才獎勵</w:t>
            </w:r>
          </w:p>
        </w:tc>
      </w:tr>
    </w:tbl>
    <w:p w:rsidR="004C5291" w:rsidRPr="00E05D7C" w:rsidRDefault="004C5291" w:rsidP="00E3291B">
      <w:pPr>
        <w:spacing w:line="160" w:lineRule="exact"/>
        <w:jc w:val="center"/>
        <w:rPr>
          <w:rFonts w:eastAsia="標楷體"/>
        </w:rPr>
      </w:pPr>
    </w:p>
    <w:tbl>
      <w:tblPr>
        <w:tblW w:w="9639" w:type="dxa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bottom w:w="28" w:type="dxa"/>
          <w:right w:w="28" w:type="dxa"/>
        </w:tblCellMar>
        <w:tblLook w:val="00A0"/>
      </w:tblPr>
      <w:tblGrid>
        <w:gridCol w:w="1927"/>
        <w:gridCol w:w="1929"/>
        <w:gridCol w:w="1929"/>
        <w:gridCol w:w="1927"/>
        <w:gridCol w:w="1927"/>
      </w:tblGrid>
      <w:tr w:rsidR="004C5291" w:rsidRPr="00E05D7C" w:rsidTr="0067364B">
        <w:trPr>
          <w:trHeight w:val="515"/>
        </w:trPr>
        <w:tc>
          <w:tcPr>
            <w:tcW w:w="1927" w:type="dxa"/>
            <w:vAlign w:val="center"/>
          </w:tcPr>
          <w:p w:rsidR="004C5291" w:rsidRPr="0067364B" w:rsidRDefault="004C5291" w:rsidP="0067364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4C5291" w:rsidRPr="0067364B" w:rsidRDefault="004C5291" w:rsidP="0067364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4C5291" w:rsidRPr="0067364B" w:rsidRDefault="004C5291" w:rsidP="0067364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4C5291" w:rsidRPr="0067364B" w:rsidRDefault="004C5291" w:rsidP="0067364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4C5291" w:rsidRPr="0067364B" w:rsidRDefault="004C5291" w:rsidP="0067364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機關長官或</w:t>
            </w:r>
          </w:p>
          <w:p w:rsidR="004C5291" w:rsidRPr="0067364B" w:rsidRDefault="004C5291" w:rsidP="0067364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授權代簽人</w:t>
            </w:r>
          </w:p>
        </w:tc>
      </w:tr>
      <w:tr w:rsidR="004C5291" w:rsidRPr="00E05D7C" w:rsidTr="0067364B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4C5291" w:rsidRPr="0067364B" w:rsidRDefault="004C5291" w:rsidP="0067364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4C5291" w:rsidRPr="0067364B" w:rsidRDefault="004C5291" w:rsidP="0067364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驗收或證明</w:t>
            </w:r>
          </w:p>
          <w:p w:rsidR="004C5291" w:rsidRPr="0067364B" w:rsidRDefault="004C5291" w:rsidP="00B01750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保管</w:t>
            </w:r>
          </w:p>
          <w:p w:rsidR="004C5291" w:rsidRPr="0067364B" w:rsidRDefault="004C5291" w:rsidP="00B01750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4C5291" w:rsidRPr="0067364B" w:rsidRDefault="004C5291" w:rsidP="0067364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所得登記</w:t>
            </w:r>
          </w:p>
          <w:p w:rsidR="004C5291" w:rsidRPr="0067364B" w:rsidRDefault="004C5291" w:rsidP="00B01750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  <w:r w:rsidRPr="0067364B">
              <w:rPr>
                <w:rFonts w:eastAsia="標楷體" w:hint="eastAsia"/>
                <w:sz w:val="22"/>
              </w:rPr>
              <w:t>財產</w:t>
            </w:r>
            <w:r w:rsidRPr="0067364B">
              <w:rPr>
                <w:rFonts w:eastAsia="標楷體"/>
                <w:sz w:val="22"/>
              </w:rPr>
              <w:t>(</w:t>
            </w:r>
            <w:r w:rsidRPr="0067364B">
              <w:rPr>
                <w:rFonts w:eastAsia="標楷體" w:hint="eastAsia"/>
                <w:sz w:val="22"/>
              </w:rPr>
              <w:t>物</w:t>
            </w:r>
            <w:r w:rsidRPr="0067364B">
              <w:rPr>
                <w:rFonts w:eastAsia="標楷體"/>
                <w:sz w:val="22"/>
              </w:rPr>
              <w:t>)</w:t>
            </w:r>
            <w:r w:rsidRPr="0067364B">
              <w:rPr>
                <w:rFonts w:eastAsia="標楷體" w:hint="eastAsia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4C5291" w:rsidRPr="0067364B" w:rsidRDefault="004C5291" w:rsidP="0067364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4C5291" w:rsidRPr="0067364B" w:rsidRDefault="004C5291" w:rsidP="0067364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4C5291" w:rsidRPr="00E05D7C" w:rsidTr="0067364B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C5291" w:rsidRPr="0067364B" w:rsidRDefault="004C5291" w:rsidP="0067364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noProof/>
              </w:rPr>
              <w:pict>
                <v:shape id="文字方塊 6" o:spid="_x0000_s1030" type="#_x0000_t202" style="position:absolute;left:0;text-align:left;margin-left:-2.7pt;margin-top:1.2pt;width:404.25pt;height:3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strokecolor="white">
                  <v:textbox>
                    <w:txbxContent>
                      <w:p w:rsidR="004C5291" w:rsidRPr="00E3291B" w:rsidRDefault="004C5291" w:rsidP="00E3291B">
                        <w:pPr>
                          <w:spacing w:line="360" w:lineRule="auto"/>
                          <w:ind w:left="113" w:right="113"/>
                          <w:jc w:val="center"/>
                          <w:rPr>
                            <w:rFonts w:ascii="標楷體" w:eastAsia="標楷體" w:hAnsi="標楷體"/>
                            <w:b/>
                            <w:sz w:val="4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b/>
                            <w:sz w:val="44"/>
                          </w:rPr>
                          <w:t>領</w:t>
                        </w:r>
                        <w:r w:rsidRPr="00E3291B">
                          <w:rPr>
                            <w:rFonts w:ascii="標楷體" w:eastAsia="標楷體" w:hAnsi="標楷體"/>
                            <w:b/>
                            <w:sz w:val="44"/>
                          </w:rPr>
                          <w:t xml:space="preserve">     </w:t>
                        </w:r>
                        <w:r w:rsidRPr="00E3291B">
                          <w:rPr>
                            <w:rFonts w:ascii="標楷體" w:eastAsia="標楷體" w:hAnsi="標楷體" w:hint="eastAsia"/>
                            <w:b/>
                            <w:sz w:val="44"/>
                          </w:rPr>
                          <w:t>據</w:t>
                        </w:r>
                      </w:p>
                      <w:p w:rsidR="004C5291" w:rsidRDefault="004C5291" w:rsidP="003A0125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 xml:space="preserve">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茲領到桃園市「</w:t>
                        </w:r>
                        <w:r w:rsidRPr="00E05D7C">
                          <w:rPr>
                            <w:rFonts w:eastAsia="標楷體"/>
                            <w:szCs w:val="24"/>
                          </w:rPr>
                          <w:t>105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年度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原住民族特殊傑出人才獎勵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」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獎勵金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，計新臺幣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 xml:space="preserve">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仟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 xml:space="preserve"> 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佰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 xml:space="preserve">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拾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 xml:space="preserve">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元整。</w:t>
                        </w:r>
                      </w:p>
                      <w:p w:rsidR="004C5291" w:rsidRPr="000F06A7" w:rsidRDefault="004C5291" w:rsidP="003A0125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4C5291" w:rsidRPr="00E3291B" w:rsidRDefault="004C5291" w:rsidP="00E3291B">
                        <w:pPr>
                          <w:spacing w:line="560" w:lineRule="exact"/>
                          <w:ind w:firstLineChars="250" w:firstLine="60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此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 xml:space="preserve">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致</w:t>
                        </w:r>
                      </w:p>
                      <w:p w:rsidR="004C5291" w:rsidRPr="00E3291B" w:rsidRDefault="004C5291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桃園市政府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原住民族行政局</w:t>
                        </w:r>
                      </w:p>
                      <w:p w:rsidR="004C5291" w:rsidRPr="00E3291B" w:rsidRDefault="004C5291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>(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同郵局戶名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>)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：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 xml:space="preserve">                  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 xml:space="preserve"> 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（簽名蓋章）</w:t>
                        </w:r>
                      </w:p>
                      <w:p w:rsidR="004C5291" w:rsidRPr="00E3291B" w:rsidRDefault="004C5291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具領人身分證字號：</w:t>
                        </w:r>
                      </w:p>
                      <w:p w:rsidR="004C5291" w:rsidRPr="00E3291B" w:rsidRDefault="004C5291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戶籍地址：</w:t>
                        </w:r>
                      </w:p>
                      <w:p w:rsidR="004C5291" w:rsidRPr="00E3291B" w:rsidRDefault="004C5291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連絡電話：</w:t>
                        </w:r>
                      </w:p>
                      <w:p w:rsidR="004C5291" w:rsidRPr="00E3291B" w:rsidRDefault="004C5291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4C5291" w:rsidRPr="00E3291B" w:rsidRDefault="004C5291" w:rsidP="00F33F26">
                        <w:pPr>
                          <w:spacing w:line="560" w:lineRule="exact"/>
                          <w:ind w:firstLineChars="250" w:firstLine="600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中華民國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 xml:space="preserve">   </w:t>
                        </w:r>
                        <w:r w:rsidRPr="00BF6F22">
                          <w:rPr>
                            <w:rFonts w:eastAsia="標楷體"/>
                            <w:szCs w:val="24"/>
                          </w:rPr>
                          <w:t xml:space="preserve">105 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 xml:space="preserve">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年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 xml:space="preserve">  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月</w:t>
                        </w:r>
                        <w:r w:rsidRPr="00E3291B">
                          <w:rPr>
                            <w:rFonts w:ascii="標楷體" w:eastAsia="標楷體" w:hAnsi="標楷體"/>
                            <w:szCs w:val="24"/>
                          </w:rPr>
                          <w:t xml:space="preserve">   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 w:rsidRPr="0067364B">
              <w:rPr>
                <w:rFonts w:eastAsia="標楷體"/>
                <w:sz w:val="22"/>
              </w:rPr>
              <w:t>(</w:t>
            </w:r>
            <w:r w:rsidRPr="0067364B">
              <w:rPr>
                <w:rFonts w:eastAsia="標楷體" w:hint="eastAsia"/>
                <w:sz w:val="22"/>
              </w:rPr>
              <w:t xml:space="preserve">　憑　　證　　黏　　貼　　線　</w:t>
            </w:r>
            <w:r w:rsidRPr="0067364B">
              <w:rPr>
                <w:rFonts w:eastAsia="標楷體"/>
                <w:sz w:val="22"/>
              </w:rPr>
              <w:t>)</w:t>
            </w:r>
          </w:p>
        </w:tc>
      </w:tr>
    </w:tbl>
    <w:p w:rsidR="004C5291" w:rsidRPr="00E05D7C" w:rsidRDefault="004C5291" w:rsidP="00E3291B">
      <w:pPr>
        <w:spacing w:line="160" w:lineRule="exact"/>
        <w:jc w:val="center"/>
        <w:rPr>
          <w:sz w:val="16"/>
          <w:szCs w:val="16"/>
        </w:rPr>
      </w:pPr>
      <w:r>
        <w:rPr>
          <w:noProof/>
        </w:rPr>
        <w:pict>
          <v:shape id="_x0000_s1031" type="#_x0000_t202" style="position:absolute;left:0;text-align:left;margin-left:441.3pt;margin-top:4.8pt;width:115.5pt;height:247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FwIJ0D0CAABSBAAADgAA&#10;AAAAAAAAAAAAAAAuAgAAZHJzL2Uyb0RvYy54bWxQSwECLQAUAAYACAAAACEAFoDJD98AAAAKAQAA&#10;DwAAAAAAAAAAAAAAAACXBAAAZHJzL2Rvd25yZXYueG1sUEsFBgAAAAAEAAQA8wAAAKMFAAAAAA==&#10;">
            <v:textbox inset="1mm,,1mm">
              <w:txbxContent>
                <w:p w:rsidR="004C5291" w:rsidRPr="00E3291B" w:rsidRDefault="004C5291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附件：</w:t>
                  </w:r>
                </w:p>
                <w:p w:rsidR="004C5291" w:rsidRPr="00E3291B" w:rsidRDefault="004C5291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 xml:space="preserve">     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張</w:t>
                  </w:r>
                </w:p>
                <w:p w:rsidR="004C5291" w:rsidRPr="00E3291B" w:rsidRDefault="004C5291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□收據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 xml:space="preserve">     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張</w:t>
                  </w:r>
                </w:p>
                <w:p w:rsidR="004C5291" w:rsidRPr="00E3291B" w:rsidRDefault="004C5291" w:rsidP="00E3291B">
                  <w:pPr>
                    <w:spacing w:line="360" w:lineRule="exact"/>
                    <w:ind w:leftChars="100" w:left="240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/>
                      <w:sz w:val="22"/>
                    </w:rPr>
                    <w:t>(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並至財政部稅務入口網之營業登記資料公示查詢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>)</w:t>
                  </w:r>
                </w:p>
                <w:p w:rsidR="004C5291" w:rsidRPr="00E3291B" w:rsidRDefault="004C5291" w:rsidP="00E3291B">
                  <w:pPr>
                    <w:spacing w:line="360" w:lineRule="exact"/>
                    <w:ind w:left="242" w:hangingChars="110" w:hanging="242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E3291B">
                    <w:rPr>
                      <w:rFonts w:ascii="標楷體" w:eastAsia="標楷體" w:hAnsi="標楷體" w:hint="eastAsia"/>
                      <w:spacing w:val="8"/>
                      <w:sz w:val="22"/>
                    </w:rPr>
                    <w:t>動支經費請示單或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核准辦理文件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 xml:space="preserve">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張</w:t>
                  </w:r>
                </w:p>
                <w:p w:rsidR="004C5291" w:rsidRPr="00E3291B" w:rsidRDefault="004C5291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□驗收報告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 xml:space="preserve"> 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張</w:t>
                  </w:r>
                </w:p>
                <w:p w:rsidR="004C5291" w:rsidRPr="00E3291B" w:rsidRDefault="004C5291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□合約書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 xml:space="preserve">   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份</w:t>
                  </w:r>
                </w:p>
                <w:p w:rsidR="004C5291" w:rsidRPr="00E3291B" w:rsidRDefault="004C5291" w:rsidP="00E3291B">
                  <w:pPr>
                    <w:spacing w:line="360" w:lineRule="exact"/>
                    <w:ind w:left="242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□其他文件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>(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需註明文件名稱、份數</w:t>
                  </w:r>
                  <w:r w:rsidRPr="00E3291B">
                    <w:rPr>
                      <w:rFonts w:ascii="標楷體" w:eastAsia="標楷體" w:hAnsi="標楷體"/>
                      <w:sz w:val="22"/>
                    </w:rPr>
                    <w:t>)</w:t>
                  </w:r>
                </w:p>
                <w:p w:rsidR="004C5291" w:rsidRPr="00E3291B" w:rsidRDefault="004C5291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</w:p>
    <w:p w:rsidR="004C5291" w:rsidRPr="00E05D7C" w:rsidRDefault="004C5291" w:rsidP="00E3291B">
      <w:pPr>
        <w:spacing w:line="400" w:lineRule="exact"/>
        <w:jc w:val="center"/>
        <w:rPr>
          <w:szCs w:val="24"/>
        </w:rPr>
      </w:pPr>
    </w:p>
    <w:p w:rsidR="004C5291" w:rsidRPr="00E05D7C" w:rsidRDefault="004C5291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4C5291" w:rsidRPr="00E05D7C" w:rsidRDefault="004C5291" w:rsidP="002409B2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4C5291" w:rsidRPr="00E05D7C" w:rsidRDefault="004C5291" w:rsidP="002409B2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18"/>
          <w:szCs w:val="18"/>
        </w:rPr>
        <w:t>【附件五</w:t>
      </w:r>
      <w:r w:rsidRPr="00E05D7C">
        <w:rPr>
          <w:rFonts w:eastAsia="標楷體" w:hint="eastAsia"/>
          <w:b/>
          <w:sz w:val="18"/>
          <w:szCs w:val="18"/>
        </w:rPr>
        <w:t>】</w:t>
      </w:r>
    </w:p>
    <w:p w:rsidR="004C5291" w:rsidRPr="00E05D7C" w:rsidRDefault="004C5291" w:rsidP="00E3291B">
      <w:pPr>
        <w:ind w:right="1340"/>
        <w:jc w:val="center"/>
        <w:rPr>
          <w:rFonts w:eastAsia="標楷體"/>
          <w:sz w:val="20"/>
        </w:rPr>
      </w:pPr>
      <w:r w:rsidRPr="00E05D7C">
        <w:rPr>
          <w:sz w:val="20"/>
        </w:rPr>
        <w:t xml:space="preserve">                                                                             </w:t>
      </w:r>
    </w:p>
    <w:p w:rsidR="004C5291" w:rsidRDefault="004C5291" w:rsidP="00D4187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桃</w:t>
      </w:r>
      <w:r w:rsidRPr="00E05D7C">
        <w:rPr>
          <w:rFonts w:eastAsia="標楷體" w:hint="eastAsia"/>
          <w:b/>
          <w:bCs/>
          <w:sz w:val="28"/>
          <w:szCs w:val="28"/>
        </w:rPr>
        <w:t>園市</w:t>
      </w:r>
      <w:r w:rsidRPr="00E05D7C">
        <w:rPr>
          <w:rFonts w:eastAsia="標楷體"/>
          <w:b/>
          <w:bCs/>
          <w:sz w:val="28"/>
          <w:szCs w:val="28"/>
        </w:rPr>
        <w:t>105</w:t>
      </w:r>
      <w:r w:rsidRPr="00E05D7C">
        <w:rPr>
          <w:rFonts w:eastAsia="標楷體" w:hint="eastAsia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度原住民族特殊傑出人才獎勵</w:t>
      </w:r>
    </w:p>
    <w:p w:rsidR="004C5291" w:rsidRPr="00D4187E" w:rsidRDefault="004C5291" w:rsidP="00D4187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 xml:space="preserve">  </w:t>
      </w:r>
      <w:r>
        <w:rPr>
          <w:rFonts w:eastAsia="標楷體" w:hint="eastAsia"/>
          <w:b/>
          <w:sz w:val="28"/>
          <w:szCs w:val="28"/>
        </w:rPr>
        <w:t>申請學生清冊（</w:t>
      </w:r>
      <w:r w:rsidRPr="00E05D7C">
        <w:rPr>
          <w:rFonts w:eastAsia="標楷體" w:hint="eastAsia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，限個人項目使用）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977"/>
        <w:gridCol w:w="3543"/>
        <w:gridCol w:w="1560"/>
        <w:gridCol w:w="1842"/>
      </w:tblGrid>
      <w:tr w:rsidR="004C5291" w:rsidRPr="00E05D7C" w:rsidTr="00B27F91">
        <w:trPr>
          <w:trHeight w:val="680"/>
        </w:trPr>
        <w:tc>
          <w:tcPr>
            <w:tcW w:w="959" w:type="dxa"/>
            <w:vAlign w:val="center"/>
          </w:tcPr>
          <w:p w:rsidR="004C5291" w:rsidRPr="00E05D7C" w:rsidRDefault="004C5291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2977" w:type="dxa"/>
            <w:vAlign w:val="center"/>
          </w:tcPr>
          <w:p w:rsidR="004C5291" w:rsidRPr="00E05D7C" w:rsidRDefault="004C5291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 w:hint="eastAsia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4C5291" w:rsidRPr="00E05D7C" w:rsidRDefault="004C5291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 w:hint="eastAsia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 w:hint="eastAsia"/>
                <w:sz w:val="28"/>
                <w:szCs w:val="28"/>
              </w:rPr>
              <w:t>系別</w:t>
            </w:r>
          </w:p>
        </w:tc>
        <w:tc>
          <w:tcPr>
            <w:tcW w:w="1560" w:type="dxa"/>
          </w:tcPr>
          <w:p w:rsidR="004C5291" w:rsidRPr="005C3487" w:rsidRDefault="004C5291" w:rsidP="005C34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 w:hint="eastAsia"/>
                <w:sz w:val="28"/>
                <w:szCs w:val="28"/>
              </w:rPr>
              <w:t>類別</w:t>
            </w:r>
          </w:p>
        </w:tc>
        <w:tc>
          <w:tcPr>
            <w:tcW w:w="1842" w:type="dxa"/>
            <w:vAlign w:val="center"/>
          </w:tcPr>
          <w:p w:rsidR="004C5291" w:rsidRPr="00E05D7C" w:rsidRDefault="004C5291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 w:hint="eastAsia"/>
                <w:sz w:val="28"/>
                <w:szCs w:val="28"/>
              </w:rPr>
              <w:t>補助金額</w:t>
            </w:r>
          </w:p>
        </w:tc>
      </w:tr>
      <w:tr w:rsidR="004C5291" w:rsidRPr="00E05D7C" w:rsidTr="00B27F91">
        <w:trPr>
          <w:trHeight w:val="680"/>
        </w:trPr>
        <w:tc>
          <w:tcPr>
            <w:tcW w:w="959" w:type="dxa"/>
            <w:vAlign w:val="center"/>
          </w:tcPr>
          <w:p w:rsidR="004C5291" w:rsidRPr="00E05D7C" w:rsidRDefault="004C5291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4C5291" w:rsidRPr="00E05D7C" w:rsidRDefault="004C5291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4C5291" w:rsidRPr="00E05D7C" w:rsidRDefault="004C5291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C5291" w:rsidRPr="00E05D7C" w:rsidRDefault="004C5291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C5291" w:rsidRPr="00E05D7C" w:rsidTr="00B27F91">
        <w:trPr>
          <w:trHeight w:val="680"/>
        </w:trPr>
        <w:tc>
          <w:tcPr>
            <w:tcW w:w="959" w:type="dxa"/>
            <w:vAlign w:val="center"/>
          </w:tcPr>
          <w:p w:rsidR="004C5291" w:rsidRPr="00E05D7C" w:rsidRDefault="004C5291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4C5291" w:rsidRPr="00E05D7C" w:rsidRDefault="004C5291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4C5291" w:rsidRPr="00E05D7C" w:rsidRDefault="004C5291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C5291" w:rsidRPr="00E05D7C" w:rsidRDefault="004C5291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C5291" w:rsidRPr="00E05D7C" w:rsidTr="00B27F91">
        <w:trPr>
          <w:trHeight w:val="680"/>
        </w:trPr>
        <w:tc>
          <w:tcPr>
            <w:tcW w:w="959" w:type="dxa"/>
            <w:vAlign w:val="center"/>
          </w:tcPr>
          <w:p w:rsidR="004C5291" w:rsidRPr="00E05D7C" w:rsidRDefault="004C5291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4C5291" w:rsidRPr="00E05D7C" w:rsidRDefault="004C5291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4C5291" w:rsidRPr="00E05D7C" w:rsidRDefault="004C5291" w:rsidP="009F2C8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4C5291" w:rsidRPr="00E05D7C" w:rsidRDefault="004C5291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C5291" w:rsidRPr="00E05D7C" w:rsidRDefault="004C5291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C5291" w:rsidRPr="00E05D7C" w:rsidTr="00B27F91">
        <w:trPr>
          <w:trHeight w:val="680"/>
        </w:trPr>
        <w:tc>
          <w:tcPr>
            <w:tcW w:w="959" w:type="dxa"/>
            <w:vAlign w:val="center"/>
          </w:tcPr>
          <w:p w:rsidR="004C5291" w:rsidRPr="00E05D7C" w:rsidRDefault="004C5291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4C5291" w:rsidRPr="00E05D7C" w:rsidRDefault="004C5291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4C5291" w:rsidRPr="00E05D7C" w:rsidRDefault="004C5291" w:rsidP="009F2C8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4C5291" w:rsidRPr="00E05D7C" w:rsidRDefault="004C5291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C5291" w:rsidRPr="00E05D7C" w:rsidRDefault="004C5291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C5291" w:rsidRPr="00E05D7C" w:rsidTr="00B27F91">
        <w:trPr>
          <w:trHeight w:val="680"/>
        </w:trPr>
        <w:tc>
          <w:tcPr>
            <w:tcW w:w="959" w:type="dxa"/>
            <w:vAlign w:val="center"/>
          </w:tcPr>
          <w:p w:rsidR="004C5291" w:rsidRPr="00E05D7C" w:rsidRDefault="004C5291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4C5291" w:rsidRPr="00E05D7C" w:rsidRDefault="004C5291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4C5291" w:rsidRPr="00E05D7C" w:rsidRDefault="004C5291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C5291" w:rsidRPr="00E05D7C" w:rsidRDefault="004C5291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C5291" w:rsidRPr="00E05D7C" w:rsidTr="00B27F91">
        <w:trPr>
          <w:trHeight w:val="680"/>
        </w:trPr>
        <w:tc>
          <w:tcPr>
            <w:tcW w:w="959" w:type="dxa"/>
            <w:vAlign w:val="center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C5291" w:rsidRPr="00E05D7C" w:rsidTr="00B27F91">
        <w:trPr>
          <w:trHeight w:val="680"/>
        </w:trPr>
        <w:tc>
          <w:tcPr>
            <w:tcW w:w="959" w:type="dxa"/>
            <w:vAlign w:val="center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4C5291" w:rsidRPr="00E05D7C" w:rsidRDefault="004C5291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C5291" w:rsidRPr="00E05D7C" w:rsidTr="00B27F91">
        <w:trPr>
          <w:trHeight w:val="680"/>
        </w:trPr>
        <w:tc>
          <w:tcPr>
            <w:tcW w:w="959" w:type="dxa"/>
            <w:vAlign w:val="center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4C5291" w:rsidRPr="00E05D7C" w:rsidRDefault="004C5291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C5291" w:rsidRPr="00E05D7C" w:rsidTr="00B27F91">
        <w:trPr>
          <w:trHeight w:val="680"/>
        </w:trPr>
        <w:tc>
          <w:tcPr>
            <w:tcW w:w="959" w:type="dxa"/>
            <w:vAlign w:val="center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4C5291" w:rsidRPr="00E05D7C" w:rsidRDefault="004C5291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C5291" w:rsidRPr="00E05D7C" w:rsidTr="00B27F91">
        <w:trPr>
          <w:trHeight w:val="680"/>
        </w:trPr>
        <w:tc>
          <w:tcPr>
            <w:tcW w:w="959" w:type="dxa"/>
            <w:vAlign w:val="center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4C5291" w:rsidRPr="00E05D7C" w:rsidRDefault="004C5291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C5291" w:rsidRPr="00E05D7C" w:rsidRDefault="004C5291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C5291" w:rsidRPr="00E05D7C" w:rsidRDefault="004C5291" w:rsidP="002409B2">
      <w:pPr>
        <w:rPr>
          <w:rFonts w:eastAsia="標楷體"/>
          <w:b/>
          <w:sz w:val="28"/>
          <w:szCs w:val="28"/>
        </w:rPr>
      </w:pPr>
      <w:r w:rsidRPr="00E05D7C">
        <w:rPr>
          <w:rFonts w:eastAsia="標楷體" w:hint="eastAsia"/>
          <w:b/>
          <w:sz w:val="28"/>
          <w:szCs w:val="28"/>
        </w:rPr>
        <w:t>申請學校：</w:t>
      </w:r>
      <w:r w:rsidRPr="00E05D7C">
        <w:rPr>
          <w:rFonts w:eastAsia="標楷體"/>
          <w:b/>
          <w:sz w:val="28"/>
          <w:szCs w:val="28"/>
        </w:rPr>
        <w:t xml:space="preserve"> </w:t>
      </w:r>
    </w:p>
    <w:p w:rsidR="004C5291" w:rsidRPr="00E05D7C" w:rsidRDefault="004C5291" w:rsidP="002409B2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 w:hint="eastAsia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4C5291" w:rsidRPr="004836EE" w:rsidRDefault="004C5291" w:rsidP="004836EE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 w:hint="eastAsia"/>
          <w:sz w:val="28"/>
          <w:szCs w:val="28"/>
        </w:rPr>
        <w:t>＊</w:t>
      </w: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 w:hint="eastAsia"/>
          <w:sz w:val="28"/>
          <w:szCs w:val="28"/>
        </w:rPr>
        <w:t>總計人數：</w:t>
      </w:r>
      <w:r w:rsidRPr="005D2F55">
        <w:rPr>
          <w:rFonts w:eastAsia="標楷體" w:hint="eastAsia"/>
          <w:sz w:val="28"/>
          <w:szCs w:val="28"/>
        </w:rPr>
        <w:t>共計＿＿人。</w:t>
      </w:r>
    </w:p>
    <w:sectPr w:rsidR="004C5291" w:rsidRPr="004836EE" w:rsidSect="0059361D">
      <w:footerReference w:type="even" r:id="rId6"/>
      <w:footerReference w:type="default" r:id="rId7"/>
      <w:pgSz w:w="11906" w:h="16838"/>
      <w:pgMar w:top="238" w:right="340" w:bottom="244" w:left="340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291" w:rsidRDefault="004C5291" w:rsidP="0059361D">
      <w:r>
        <w:separator/>
      </w:r>
    </w:p>
  </w:endnote>
  <w:endnote w:type="continuationSeparator" w:id="0">
    <w:p w:rsidR="004C5291" w:rsidRDefault="004C5291" w:rsidP="00593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91" w:rsidRDefault="004C5291" w:rsidP="005031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5291" w:rsidRDefault="004C5291" w:rsidP="004939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91" w:rsidRDefault="004C5291" w:rsidP="0050311A">
    <w:pPr>
      <w:pStyle w:val="Footer"/>
      <w:framePr w:wrap="around" w:vAnchor="text" w:hAnchor="margin" w:xAlign="right" w:y="1"/>
      <w:rPr>
        <w:rStyle w:val="PageNumber"/>
      </w:rPr>
    </w:pPr>
  </w:p>
  <w:p w:rsidR="004C5291" w:rsidRDefault="004C5291" w:rsidP="0049392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291" w:rsidRDefault="004C5291" w:rsidP="0059361D">
      <w:r>
        <w:separator/>
      </w:r>
    </w:p>
  </w:footnote>
  <w:footnote w:type="continuationSeparator" w:id="0">
    <w:p w:rsidR="004C5291" w:rsidRDefault="004C5291" w:rsidP="00593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9B2"/>
    <w:rsid w:val="000026FE"/>
    <w:rsid w:val="00016571"/>
    <w:rsid w:val="00022E3B"/>
    <w:rsid w:val="00030C4D"/>
    <w:rsid w:val="000414BC"/>
    <w:rsid w:val="000519A0"/>
    <w:rsid w:val="00056120"/>
    <w:rsid w:val="00062203"/>
    <w:rsid w:val="00074DF0"/>
    <w:rsid w:val="00086792"/>
    <w:rsid w:val="00093D24"/>
    <w:rsid w:val="000A3DE1"/>
    <w:rsid w:val="000D00F5"/>
    <w:rsid w:val="000D19B3"/>
    <w:rsid w:val="000D2BD0"/>
    <w:rsid w:val="000D3285"/>
    <w:rsid w:val="000D661C"/>
    <w:rsid w:val="000F06A7"/>
    <w:rsid w:val="0010434E"/>
    <w:rsid w:val="0011045E"/>
    <w:rsid w:val="001264F0"/>
    <w:rsid w:val="00130AE3"/>
    <w:rsid w:val="00131949"/>
    <w:rsid w:val="0013539D"/>
    <w:rsid w:val="00137985"/>
    <w:rsid w:val="0017352F"/>
    <w:rsid w:val="001774CA"/>
    <w:rsid w:val="0018183E"/>
    <w:rsid w:val="001C28FA"/>
    <w:rsid w:val="001C76E7"/>
    <w:rsid w:val="001E0854"/>
    <w:rsid w:val="001F2A91"/>
    <w:rsid w:val="00211998"/>
    <w:rsid w:val="002129AA"/>
    <w:rsid w:val="00220AB1"/>
    <w:rsid w:val="002409B2"/>
    <w:rsid w:val="0024479B"/>
    <w:rsid w:val="00267832"/>
    <w:rsid w:val="00274D55"/>
    <w:rsid w:val="00283E81"/>
    <w:rsid w:val="00291F2D"/>
    <w:rsid w:val="0029399C"/>
    <w:rsid w:val="002A36AF"/>
    <w:rsid w:val="002B062C"/>
    <w:rsid w:val="002B3253"/>
    <w:rsid w:val="002C34B3"/>
    <w:rsid w:val="002C5F3A"/>
    <w:rsid w:val="002C6114"/>
    <w:rsid w:val="002E68BB"/>
    <w:rsid w:val="003048CE"/>
    <w:rsid w:val="00307D4C"/>
    <w:rsid w:val="003139BC"/>
    <w:rsid w:val="00333E81"/>
    <w:rsid w:val="003404F8"/>
    <w:rsid w:val="0034459C"/>
    <w:rsid w:val="003511DE"/>
    <w:rsid w:val="003520ED"/>
    <w:rsid w:val="00373D87"/>
    <w:rsid w:val="00376E5B"/>
    <w:rsid w:val="003803D2"/>
    <w:rsid w:val="00381906"/>
    <w:rsid w:val="003A0125"/>
    <w:rsid w:val="003B60A7"/>
    <w:rsid w:val="003F3D57"/>
    <w:rsid w:val="003F4CDE"/>
    <w:rsid w:val="003F6892"/>
    <w:rsid w:val="00406001"/>
    <w:rsid w:val="004073A4"/>
    <w:rsid w:val="00417341"/>
    <w:rsid w:val="004317B7"/>
    <w:rsid w:val="004319AD"/>
    <w:rsid w:val="00436E64"/>
    <w:rsid w:val="00440830"/>
    <w:rsid w:val="0044229C"/>
    <w:rsid w:val="00452087"/>
    <w:rsid w:val="00463ADA"/>
    <w:rsid w:val="00465795"/>
    <w:rsid w:val="004836EE"/>
    <w:rsid w:val="004927A8"/>
    <w:rsid w:val="0049392D"/>
    <w:rsid w:val="00494CA9"/>
    <w:rsid w:val="00497105"/>
    <w:rsid w:val="00497E29"/>
    <w:rsid w:val="004A5C64"/>
    <w:rsid w:val="004C5291"/>
    <w:rsid w:val="004C5994"/>
    <w:rsid w:val="004E16F6"/>
    <w:rsid w:val="004E1C77"/>
    <w:rsid w:val="004E62FC"/>
    <w:rsid w:val="00500275"/>
    <w:rsid w:val="0050311A"/>
    <w:rsid w:val="00510C31"/>
    <w:rsid w:val="0051703A"/>
    <w:rsid w:val="00524947"/>
    <w:rsid w:val="00542502"/>
    <w:rsid w:val="00546B9B"/>
    <w:rsid w:val="00557A57"/>
    <w:rsid w:val="00586AD7"/>
    <w:rsid w:val="00587054"/>
    <w:rsid w:val="005927DA"/>
    <w:rsid w:val="00592E45"/>
    <w:rsid w:val="0059361D"/>
    <w:rsid w:val="00596DFD"/>
    <w:rsid w:val="005B006E"/>
    <w:rsid w:val="005C3330"/>
    <w:rsid w:val="005C3487"/>
    <w:rsid w:val="005D2F55"/>
    <w:rsid w:val="005E44FF"/>
    <w:rsid w:val="005F3B77"/>
    <w:rsid w:val="005F4E4E"/>
    <w:rsid w:val="00600BC2"/>
    <w:rsid w:val="006032B9"/>
    <w:rsid w:val="00615952"/>
    <w:rsid w:val="00625E3A"/>
    <w:rsid w:val="006319B0"/>
    <w:rsid w:val="00633EEC"/>
    <w:rsid w:val="00650D7C"/>
    <w:rsid w:val="0065264A"/>
    <w:rsid w:val="00655D1F"/>
    <w:rsid w:val="00657511"/>
    <w:rsid w:val="0067364B"/>
    <w:rsid w:val="00676E9D"/>
    <w:rsid w:val="00680EBD"/>
    <w:rsid w:val="006C6C8F"/>
    <w:rsid w:val="006D5F2D"/>
    <w:rsid w:val="006E79A0"/>
    <w:rsid w:val="006E7B40"/>
    <w:rsid w:val="00707BC8"/>
    <w:rsid w:val="0071614B"/>
    <w:rsid w:val="00741DBF"/>
    <w:rsid w:val="007759B0"/>
    <w:rsid w:val="00787417"/>
    <w:rsid w:val="007925CD"/>
    <w:rsid w:val="00797EB6"/>
    <w:rsid w:val="007A4125"/>
    <w:rsid w:val="007C0276"/>
    <w:rsid w:val="007D15F1"/>
    <w:rsid w:val="007D5495"/>
    <w:rsid w:val="007D6A68"/>
    <w:rsid w:val="007D779B"/>
    <w:rsid w:val="007E5286"/>
    <w:rsid w:val="007F35F9"/>
    <w:rsid w:val="00803776"/>
    <w:rsid w:val="00813AE0"/>
    <w:rsid w:val="00826A2A"/>
    <w:rsid w:val="0083004C"/>
    <w:rsid w:val="00852EC0"/>
    <w:rsid w:val="00875084"/>
    <w:rsid w:val="008805B7"/>
    <w:rsid w:val="008900C5"/>
    <w:rsid w:val="00895B6E"/>
    <w:rsid w:val="008C06E2"/>
    <w:rsid w:val="008C12D0"/>
    <w:rsid w:val="008C4C32"/>
    <w:rsid w:val="008D6C59"/>
    <w:rsid w:val="008F03DE"/>
    <w:rsid w:val="008F1EEB"/>
    <w:rsid w:val="008F560E"/>
    <w:rsid w:val="00945525"/>
    <w:rsid w:val="0096564B"/>
    <w:rsid w:val="00967BFB"/>
    <w:rsid w:val="009827B9"/>
    <w:rsid w:val="009A0AF9"/>
    <w:rsid w:val="009A53FC"/>
    <w:rsid w:val="009C5E5F"/>
    <w:rsid w:val="009C6793"/>
    <w:rsid w:val="009D2514"/>
    <w:rsid w:val="009F1BD2"/>
    <w:rsid w:val="009F2C81"/>
    <w:rsid w:val="009F60B6"/>
    <w:rsid w:val="00A070D6"/>
    <w:rsid w:val="00A11FE7"/>
    <w:rsid w:val="00A17A1E"/>
    <w:rsid w:val="00A6299F"/>
    <w:rsid w:val="00A65CE7"/>
    <w:rsid w:val="00A65D73"/>
    <w:rsid w:val="00A70C8D"/>
    <w:rsid w:val="00A92CC2"/>
    <w:rsid w:val="00A9339B"/>
    <w:rsid w:val="00AA10E4"/>
    <w:rsid w:val="00AB21ED"/>
    <w:rsid w:val="00AB5747"/>
    <w:rsid w:val="00AB7D45"/>
    <w:rsid w:val="00AD10CC"/>
    <w:rsid w:val="00AD3661"/>
    <w:rsid w:val="00AE6F1E"/>
    <w:rsid w:val="00AF1584"/>
    <w:rsid w:val="00B01750"/>
    <w:rsid w:val="00B1692A"/>
    <w:rsid w:val="00B245AE"/>
    <w:rsid w:val="00B27F91"/>
    <w:rsid w:val="00B30A1F"/>
    <w:rsid w:val="00B44359"/>
    <w:rsid w:val="00B5159C"/>
    <w:rsid w:val="00B55791"/>
    <w:rsid w:val="00B63DD5"/>
    <w:rsid w:val="00B63FA2"/>
    <w:rsid w:val="00B640F9"/>
    <w:rsid w:val="00B6537C"/>
    <w:rsid w:val="00B72989"/>
    <w:rsid w:val="00B72E6A"/>
    <w:rsid w:val="00BA0523"/>
    <w:rsid w:val="00BA37EA"/>
    <w:rsid w:val="00BA6E45"/>
    <w:rsid w:val="00BB539B"/>
    <w:rsid w:val="00BF01C9"/>
    <w:rsid w:val="00BF1567"/>
    <w:rsid w:val="00BF328E"/>
    <w:rsid w:val="00BF55C7"/>
    <w:rsid w:val="00BF6F22"/>
    <w:rsid w:val="00C034CB"/>
    <w:rsid w:val="00C046D0"/>
    <w:rsid w:val="00C17766"/>
    <w:rsid w:val="00C2205F"/>
    <w:rsid w:val="00C2725C"/>
    <w:rsid w:val="00C40A25"/>
    <w:rsid w:val="00C47C9E"/>
    <w:rsid w:val="00C47F53"/>
    <w:rsid w:val="00C53F8F"/>
    <w:rsid w:val="00C57EE7"/>
    <w:rsid w:val="00C6695C"/>
    <w:rsid w:val="00C67A95"/>
    <w:rsid w:val="00C831B9"/>
    <w:rsid w:val="00CB56EF"/>
    <w:rsid w:val="00CE39D4"/>
    <w:rsid w:val="00CF1644"/>
    <w:rsid w:val="00D01872"/>
    <w:rsid w:val="00D13B2E"/>
    <w:rsid w:val="00D27196"/>
    <w:rsid w:val="00D357A6"/>
    <w:rsid w:val="00D407AB"/>
    <w:rsid w:val="00D4187E"/>
    <w:rsid w:val="00D52B86"/>
    <w:rsid w:val="00D6145F"/>
    <w:rsid w:val="00D74940"/>
    <w:rsid w:val="00D77A29"/>
    <w:rsid w:val="00D8025B"/>
    <w:rsid w:val="00D87F48"/>
    <w:rsid w:val="00D962F5"/>
    <w:rsid w:val="00DA5A41"/>
    <w:rsid w:val="00DB01E5"/>
    <w:rsid w:val="00DB1FC2"/>
    <w:rsid w:val="00DB2008"/>
    <w:rsid w:val="00DC2424"/>
    <w:rsid w:val="00DC3B9D"/>
    <w:rsid w:val="00DD6491"/>
    <w:rsid w:val="00DF2AD2"/>
    <w:rsid w:val="00DF31DA"/>
    <w:rsid w:val="00DF3593"/>
    <w:rsid w:val="00E01714"/>
    <w:rsid w:val="00E05D7C"/>
    <w:rsid w:val="00E11F8F"/>
    <w:rsid w:val="00E14258"/>
    <w:rsid w:val="00E206CC"/>
    <w:rsid w:val="00E3291B"/>
    <w:rsid w:val="00E544C4"/>
    <w:rsid w:val="00E83557"/>
    <w:rsid w:val="00E83F16"/>
    <w:rsid w:val="00EB213C"/>
    <w:rsid w:val="00EC1CEB"/>
    <w:rsid w:val="00ED5624"/>
    <w:rsid w:val="00EE6A4C"/>
    <w:rsid w:val="00EF3687"/>
    <w:rsid w:val="00F02B95"/>
    <w:rsid w:val="00F33F26"/>
    <w:rsid w:val="00F47C17"/>
    <w:rsid w:val="00F91C06"/>
    <w:rsid w:val="00FC3C34"/>
    <w:rsid w:val="00FC40DC"/>
    <w:rsid w:val="00FD6996"/>
    <w:rsid w:val="00FE11CD"/>
    <w:rsid w:val="00FF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B2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409B2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2409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409B2"/>
    <w:rPr>
      <w:rFonts w:ascii="Times New Roman" w:eastAsia="新細明體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C599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5994"/>
    <w:rPr>
      <w:rFonts w:ascii="Cambria" w:eastAsia="新細明體" w:hAnsi="Cambria" w:cs="Times New Roman"/>
      <w:sz w:val="18"/>
      <w:szCs w:val="18"/>
    </w:rPr>
  </w:style>
  <w:style w:type="character" w:styleId="SubtleEmphasis">
    <w:name w:val="Subtle Emphasis"/>
    <w:basedOn w:val="DefaultParagraphFont"/>
    <w:uiPriority w:val="99"/>
    <w:qFormat/>
    <w:rsid w:val="002E68BB"/>
    <w:rPr>
      <w:rFonts w:cs="Times New Roman"/>
      <w:i/>
      <w:iCs/>
      <w:color w:val="808080"/>
    </w:rPr>
  </w:style>
  <w:style w:type="table" w:styleId="TableGrid">
    <w:name w:val="Table Grid"/>
    <w:basedOn w:val="TableNormal"/>
    <w:uiPriority w:val="99"/>
    <w:rsid w:val="00E3291B"/>
    <w:rPr>
      <w:rFonts w:ascii="Times New Roman" w:eastAsia="標楷體" w:hAnsi="Times New Roman"/>
      <w:kern w:val="0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uiPriority w:val="99"/>
    <w:rsid w:val="00C47C9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266</Words>
  <Characters>1521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桃園市105年度原住民族特殊傑出人才獎勵補助</dc:title>
  <dc:subject/>
  <dc:creator>張筱宣</dc:creator>
  <cp:keywords/>
  <dc:description/>
  <cp:lastModifiedBy>user</cp:lastModifiedBy>
  <cp:revision>2</cp:revision>
  <cp:lastPrinted>2016-02-16T08:42:00Z</cp:lastPrinted>
  <dcterms:created xsi:type="dcterms:W3CDTF">2016-02-19T09:01:00Z</dcterms:created>
  <dcterms:modified xsi:type="dcterms:W3CDTF">2016-02-19T09:01:00Z</dcterms:modified>
</cp:coreProperties>
</file>